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22407A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-871855</wp:posOffset>
            </wp:positionV>
            <wp:extent cx="1757680" cy="2587625"/>
            <wp:effectExtent l="19050" t="0" r="0" b="0"/>
            <wp:wrapNone/>
            <wp:docPr id="2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A10259" w:rsidRPr="00A15ADE" w:rsidRDefault="00A10259" w:rsidP="00556CBA">
      <w:pPr>
        <w:pStyle w:val="Title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 xml:space="preserve">طرح پیشنهادی </w:t>
      </w:r>
      <w:r w:rsidRPr="00606FBB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:rsidR="00A10259" w:rsidRPr="003D1A1B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3D1A1B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3D1A1B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Default="00A10259" w:rsidP="00556CBA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556CBA">
        <w:rPr>
          <w:rFonts w:cs="B Nazanin" w:hint="cs"/>
          <w:b/>
          <w:bCs/>
          <w:sz w:val="36"/>
          <w:szCs w:val="36"/>
          <w:rtl/>
        </w:rPr>
        <w:t>رساله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A10259" w:rsidRPr="001622CC" w:rsidRDefault="00A10259" w:rsidP="00A10259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A10259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3D1A1B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535BC8" w:rsidRDefault="00A10259" w:rsidP="00A10259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A10259" w:rsidRPr="00535BC8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A10259" w:rsidRPr="00535BC8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535BC8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A10259" w:rsidRPr="00535BC8" w:rsidRDefault="00A10259" w:rsidP="00A10259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A10259" w:rsidRPr="00535BC8" w:rsidRDefault="00A10259" w:rsidP="00A1025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A10259" w:rsidRDefault="00A10259" w:rsidP="00A1025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A10259" w:rsidRDefault="00A10259" w:rsidP="00A1025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A10259" w:rsidRPr="003D1A1B" w:rsidRDefault="00A10259" w:rsidP="00A1025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A10259" w:rsidRDefault="00A10259" w:rsidP="00A1025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561C01" w:rsidRDefault="00561C01" w:rsidP="00E31E6C">
      <w:pPr>
        <w:pStyle w:val="Title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140</w:t>
      </w:r>
      <w:r w:rsidR="00E31E6C">
        <w:rPr>
          <w:rFonts w:cs="B Nazanin" w:hint="cs"/>
          <w:b/>
          <w:bCs/>
          <w:sz w:val="32"/>
          <w:szCs w:val="32"/>
          <w:rtl/>
        </w:rPr>
        <w:t>1</w:t>
      </w:r>
    </w:p>
    <w:p w:rsidR="002944E1" w:rsidRDefault="0022407A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-871855</wp:posOffset>
            </wp:positionV>
            <wp:extent cx="1757680" cy="2587625"/>
            <wp:effectExtent l="19050" t="0" r="0" b="0"/>
            <wp:wrapNone/>
            <wp:docPr id="2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606FBB" w:rsidRPr="00A620F6" w:rsidRDefault="00606FBB" w:rsidP="00606FBB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:rsidR="00606FBB" w:rsidRPr="00A620F6" w:rsidRDefault="00606FBB" w:rsidP="00606FBB">
      <w:pPr>
        <w:pStyle w:val="Title"/>
        <w:rPr>
          <w:b/>
          <w:bCs/>
          <w:color w:val="000000" w:themeColor="text1"/>
          <w:szCs w:val="24"/>
          <w:rtl/>
        </w:rPr>
      </w:pPr>
    </w:p>
    <w:p w:rsidR="00606FBB" w:rsidRPr="00A620F6" w:rsidRDefault="00606FBB" w:rsidP="00606FBB">
      <w:pPr>
        <w:pStyle w:val="Title"/>
        <w:rPr>
          <w:b/>
          <w:bCs/>
          <w:color w:val="000000" w:themeColor="text1"/>
          <w:sz w:val="28"/>
          <w:rtl/>
        </w:rPr>
      </w:pPr>
    </w:p>
    <w:p w:rsidR="00606FBB" w:rsidRPr="00A620F6" w:rsidRDefault="00606FBB" w:rsidP="00606FBB">
      <w:pPr>
        <w:pStyle w:val="Title"/>
        <w:rPr>
          <w:b/>
          <w:bCs/>
          <w:color w:val="000000" w:themeColor="text1"/>
          <w:sz w:val="28"/>
          <w:rtl/>
        </w:rPr>
      </w:pPr>
    </w:p>
    <w:p w:rsidR="00606FBB" w:rsidRPr="00A620F6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606FBB" w:rsidRPr="007B65B4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7B65B4">
        <w:rPr>
          <w:rFonts w:cs="B Nazanin" w:hint="cs"/>
          <w:b/>
          <w:bCs/>
          <w:color w:val="000000" w:themeColor="text1"/>
          <w:sz w:val="28"/>
          <w:rtl/>
        </w:rPr>
        <w:t xml:space="preserve">...عنوان </w:t>
      </w:r>
      <w:r w:rsidRPr="007B65B4">
        <w:rPr>
          <w:rFonts w:cs="B Nazanin" w:hint="cs"/>
          <w:b/>
          <w:bCs/>
          <w:color w:val="000000" w:themeColor="text1"/>
          <w:sz w:val="28"/>
          <w:rtl/>
          <w:lang w:bidi="fa-IR"/>
        </w:rPr>
        <w:t>رساله</w:t>
      </w:r>
      <w:r w:rsidRPr="007B65B4">
        <w:rPr>
          <w:rFonts w:cs="B Nazanin"/>
          <w:b/>
          <w:bCs/>
          <w:color w:val="000000" w:themeColor="text1"/>
          <w:sz w:val="28"/>
        </w:rPr>
        <w:t xml:space="preserve"> </w:t>
      </w:r>
      <w:r w:rsidRPr="007B65B4">
        <w:rPr>
          <w:rFonts w:cs="B Nazanin" w:hint="cs"/>
          <w:b/>
          <w:bCs/>
          <w:color w:val="000000" w:themeColor="text1"/>
          <w:sz w:val="28"/>
          <w:rtl/>
        </w:rPr>
        <w:t>به فارسي در اين</w:t>
      </w:r>
      <w:r w:rsidRPr="007B65B4">
        <w:rPr>
          <w:rFonts w:cs="B Nazanin"/>
          <w:b/>
          <w:bCs/>
          <w:color w:val="000000" w:themeColor="text1"/>
          <w:sz w:val="28"/>
          <w:rtl/>
        </w:rPr>
        <w:softHyphen/>
      </w:r>
      <w:r w:rsidRPr="007B65B4">
        <w:rPr>
          <w:rFonts w:cs="B Nazanin" w:hint="cs"/>
          <w:b/>
          <w:bCs/>
          <w:color w:val="000000" w:themeColor="text1"/>
          <w:sz w:val="28"/>
          <w:rtl/>
        </w:rPr>
        <w:t>جا نوشته شود...</w:t>
      </w:r>
    </w:p>
    <w:p w:rsidR="00606FBB" w:rsidRPr="00A620F6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606FBB" w:rsidRPr="007B65B4" w:rsidRDefault="00606FBB" w:rsidP="00606FBB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7B65B4">
        <w:rPr>
          <w:rFonts w:cs="B Nazanin"/>
          <w:b/>
          <w:bCs/>
          <w:color w:val="000000" w:themeColor="text1"/>
          <w:sz w:val="24"/>
          <w:szCs w:val="24"/>
          <w:lang w:bidi="fa-IR"/>
        </w:rPr>
        <w:t>…Write the Title of Your Thesis</w:t>
      </w:r>
      <w:r w:rsidRPr="007B65B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7B65B4">
        <w:rPr>
          <w:rFonts w:cs="B Nazanin"/>
          <w:b/>
          <w:bCs/>
          <w:color w:val="000000" w:themeColor="text1"/>
          <w:sz w:val="24"/>
          <w:szCs w:val="24"/>
          <w:lang w:bidi="fa-IR"/>
        </w:rPr>
        <w:t>in English Here…</w:t>
      </w:r>
    </w:p>
    <w:p w:rsidR="00606FBB" w:rsidRPr="00A620F6" w:rsidRDefault="00606FBB" w:rsidP="00606FBB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606FBB" w:rsidRPr="00A620F6" w:rsidRDefault="00606FBB" w:rsidP="00606FBB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606FBB" w:rsidRPr="00A620F6" w:rsidRDefault="00606FBB" w:rsidP="00606FBB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606FBB" w:rsidRPr="00A620F6" w:rsidRDefault="00834A50" w:rsidP="00606FBB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606FB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06FB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06FB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06FB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606FBB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606FBB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606FBB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606FBB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606FBB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606FBB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606FBB" w:rsidRPr="00A620F6" w:rsidRDefault="00606FBB" w:rsidP="00606FBB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606FBB" w:rsidRPr="00A620F6" w:rsidRDefault="00606FBB" w:rsidP="00606FBB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606FBB" w:rsidRPr="00A620F6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606FBB" w:rsidRPr="00A620F6" w:rsidRDefault="00606FBB" w:rsidP="00606FBB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606FBB" w:rsidRPr="00A620F6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606FBB" w:rsidRPr="00A620F6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606FBB" w:rsidRPr="00A620F6" w:rsidTr="000E5AF7">
        <w:trPr>
          <w:trHeight w:val="609"/>
          <w:jc w:val="center"/>
        </w:trPr>
        <w:tc>
          <w:tcPr>
            <w:tcW w:w="1510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606FBB" w:rsidRPr="00A620F6" w:rsidTr="000E5AF7">
        <w:trPr>
          <w:trHeight w:val="413"/>
          <w:jc w:val="center"/>
        </w:trPr>
        <w:tc>
          <w:tcPr>
            <w:tcW w:w="1510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606FBB" w:rsidRPr="00A620F6" w:rsidTr="000E5AF7">
        <w:trPr>
          <w:trHeight w:val="418"/>
          <w:jc w:val="center"/>
        </w:trPr>
        <w:tc>
          <w:tcPr>
            <w:tcW w:w="1510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606FBB" w:rsidRPr="00A620F6" w:rsidTr="000E5AF7">
        <w:trPr>
          <w:trHeight w:val="411"/>
          <w:jc w:val="center"/>
        </w:trPr>
        <w:tc>
          <w:tcPr>
            <w:tcW w:w="1510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606FBB" w:rsidRPr="00A620F6" w:rsidRDefault="00606FB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06FBB" w:rsidRPr="00A620F6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06FBB" w:rsidRPr="00A620F6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06FBB" w:rsidRPr="00A620F6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06FBB" w:rsidRPr="00A620F6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06FBB" w:rsidRPr="00A620F6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606FBB" w:rsidRPr="00A620F6" w:rsidRDefault="00606FBB" w:rsidP="00606FBB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606FBB" w:rsidRPr="00A620F6" w:rsidRDefault="00606FBB" w:rsidP="00606FB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 رساله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561C01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18</w:t>
      </w:r>
    </w:p>
    <w:p w:rsidR="00431549" w:rsidRDefault="00606FBB" w:rsidP="00431549">
      <w:pPr>
        <w:pStyle w:val="Subtitle"/>
        <w:pBdr>
          <w:top w:val="none" w:sz="0" w:space="0" w:color="auto"/>
        </w:pBdr>
        <w:jc w:val="both"/>
        <w:rPr>
          <w:b/>
          <w:bCs/>
          <w:sz w:val="24"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431549">
        <w:rPr>
          <w:rFonts w:cs="B Nazanin" w:hint="cs"/>
          <w:b/>
          <w:bCs/>
          <w:sz w:val="24"/>
          <w:rtl/>
        </w:rPr>
        <w:lastRenderedPageBreak/>
        <w:t>مقدمه</w:t>
      </w:r>
    </w:p>
    <w:p w:rsidR="00431549" w:rsidRDefault="00431549" w:rsidP="0043154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431549" w:rsidRDefault="00431549" w:rsidP="0043154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2A1727" w:rsidRDefault="002A1727" w:rsidP="002A172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2A1727" w:rsidRDefault="002A1727" w:rsidP="002A172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431549" w:rsidRDefault="00431549" w:rsidP="0043154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E31E6C" w:rsidRDefault="00E31E6C" w:rsidP="00E31E6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:rsidR="00E31E6C" w:rsidRDefault="00E31E6C" w:rsidP="00E31E6C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نوآوری های طرح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E31E6C" w:rsidRDefault="00E31E6C" w:rsidP="0043154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431549" w:rsidRDefault="00431549" w:rsidP="00431549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431549" w:rsidRDefault="00431549" w:rsidP="0043154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431549" w:rsidRDefault="00431549" w:rsidP="0043154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431549" w:rsidRDefault="00431549" w:rsidP="0043154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431549" w:rsidRDefault="00431549" w:rsidP="0043154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431549" w:rsidRDefault="00431549" w:rsidP="0043154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431549" w:rsidRDefault="00431549" w:rsidP="0043154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431549" w:rsidRDefault="00431549" w:rsidP="0043154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431549" w:rsidRDefault="00431549" w:rsidP="0043154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431549" w:rsidRDefault="00431549" w:rsidP="0043154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431549" w:rsidRDefault="00431549" w:rsidP="0043154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>
        <w:rPr>
          <w:rFonts w:cs="B Nazanin"/>
          <w:sz w:val="24"/>
        </w:rPr>
        <w:t>.</w:t>
      </w:r>
    </w:p>
    <w:p w:rsidR="00606FBB" w:rsidRPr="0056234E" w:rsidRDefault="00606FBB" w:rsidP="0043154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606FBB" w:rsidRPr="0056234E" w:rsidRDefault="00606FBB" w:rsidP="00606FB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606FBB" w:rsidRDefault="00606FBB" w:rsidP="00606FBB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606FBB" w:rsidRPr="00A620F6" w:rsidRDefault="00606FBB" w:rsidP="00606FBB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606FBB" w:rsidRPr="00A620F6" w:rsidRDefault="00606FBB" w:rsidP="00606FBB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606FBB" w:rsidRPr="00A620F6" w:rsidRDefault="00606FBB" w:rsidP="00606FBB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606FBB" w:rsidRPr="00A620F6" w:rsidRDefault="00606FBB" w:rsidP="00606FBB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606FBB" w:rsidRPr="003A7847" w:rsidRDefault="00606FBB" w:rsidP="00606FBB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:rsidR="00072466" w:rsidRPr="003A7847" w:rsidRDefault="00072466" w:rsidP="00606FBB">
      <w:pPr>
        <w:pStyle w:val="Title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4327" w:rsidRDefault="00004327">
      <w:r>
        <w:separator/>
      </w:r>
    </w:p>
  </w:endnote>
  <w:endnote w:type="continuationSeparator" w:id="0">
    <w:p w:rsidR="00004327" w:rsidRDefault="0000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CF4424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CF4424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31E6C">
      <w:rPr>
        <w:rStyle w:val="PageNumber"/>
        <w:rtl/>
      </w:rPr>
      <w:t>2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4327" w:rsidRDefault="00004327">
      <w:r>
        <w:separator/>
      </w:r>
    </w:p>
  </w:footnote>
  <w:footnote w:type="continuationSeparator" w:id="0">
    <w:p w:rsidR="00004327" w:rsidRDefault="0000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914122548">
    <w:abstractNumId w:val="8"/>
  </w:num>
  <w:num w:numId="2" w16cid:durableId="1524902970">
    <w:abstractNumId w:val="0"/>
  </w:num>
  <w:num w:numId="3" w16cid:durableId="79717767">
    <w:abstractNumId w:val="1"/>
  </w:num>
  <w:num w:numId="4" w16cid:durableId="358699411">
    <w:abstractNumId w:val="6"/>
  </w:num>
  <w:num w:numId="5" w16cid:durableId="1383670544">
    <w:abstractNumId w:val="5"/>
  </w:num>
  <w:num w:numId="6" w16cid:durableId="367949441">
    <w:abstractNumId w:val="2"/>
  </w:num>
  <w:num w:numId="7" w16cid:durableId="600600401">
    <w:abstractNumId w:val="7"/>
  </w:num>
  <w:num w:numId="8" w16cid:durableId="2054622314">
    <w:abstractNumId w:val="3"/>
  </w:num>
  <w:num w:numId="9" w16cid:durableId="21339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BA"/>
    <w:rsid w:val="000015B5"/>
    <w:rsid w:val="00004327"/>
    <w:rsid w:val="00004E42"/>
    <w:rsid w:val="00012F48"/>
    <w:rsid w:val="0001701D"/>
    <w:rsid w:val="000335E3"/>
    <w:rsid w:val="00047999"/>
    <w:rsid w:val="00072466"/>
    <w:rsid w:val="000952F7"/>
    <w:rsid w:val="000C045C"/>
    <w:rsid w:val="000E253F"/>
    <w:rsid w:val="000F200F"/>
    <w:rsid w:val="000F40CD"/>
    <w:rsid w:val="0010261D"/>
    <w:rsid w:val="00106FD9"/>
    <w:rsid w:val="001174AF"/>
    <w:rsid w:val="001320A2"/>
    <w:rsid w:val="00135423"/>
    <w:rsid w:val="00136779"/>
    <w:rsid w:val="001622CC"/>
    <w:rsid w:val="00164429"/>
    <w:rsid w:val="00197310"/>
    <w:rsid w:val="001A0F54"/>
    <w:rsid w:val="0020663B"/>
    <w:rsid w:val="0022407A"/>
    <w:rsid w:val="002450E9"/>
    <w:rsid w:val="00252B7F"/>
    <w:rsid w:val="002770B2"/>
    <w:rsid w:val="0029382A"/>
    <w:rsid w:val="002944E1"/>
    <w:rsid w:val="002A1727"/>
    <w:rsid w:val="002A42D2"/>
    <w:rsid w:val="002A5CFA"/>
    <w:rsid w:val="002C5840"/>
    <w:rsid w:val="00315803"/>
    <w:rsid w:val="003302A3"/>
    <w:rsid w:val="0033552E"/>
    <w:rsid w:val="00370CC0"/>
    <w:rsid w:val="00374CE4"/>
    <w:rsid w:val="00380156"/>
    <w:rsid w:val="00384C8F"/>
    <w:rsid w:val="00386A8D"/>
    <w:rsid w:val="00397E51"/>
    <w:rsid w:val="003A0C8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06804"/>
    <w:rsid w:val="0042159E"/>
    <w:rsid w:val="00431549"/>
    <w:rsid w:val="00443788"/>
    <w:rsid w:val="00457824"/>
    <w:rsid w:val="00462B1D"/>
    <w:rsid w:val="00466076"/>
    <w:rsid w:val="004A2FE4"/>
    <w:rsid w:val="004C647E"/>
    <w:rsid w:val="00522E15"/>
    <w:rsid w:val="00535BC8"/>
    <w:rsid w:val="00556CBA"/>
    <w:rsid w:val="00561C01"/>
    <w:rsid w:val="005621C1"/>
    <w:rsid w:val="0056234E"/>
    <w:rsid w:val="0056783B"/>
    <w:rsid w:val="00592A72"/>
    <w:rsid w:val="005C3032"/>
    <w:rsid w:val="005F149B"/>
    <w:rsid w:val="00601847"/>
    <w:rsid w:val="00605EE5"/>
    <w:rsid w:val="00606FBB"/>
    <w:rsid w:val="0060722B"/>
    <w:rsid w:val="00635A70"/>
    <w:rsid w:val="006375C7"/>
    <w:rsid w:val="00646897"/>
    <w:rsid w:val="00665F29"/>
    <w:rsid w:val="006A2A3F"/>
    <w:rsid w:val="006B0D71"/>
    <w:rsid w:val="006B2136"/>
    <w:rsid w:val="006B4ACB"/>
    <w:rsid w:val="006D3804"/>
    <w:rsid w:val="00746406"/>
    <w:rsid w:val="00767FC7"/>
    <w:rsid w:val="00781897"/>
    <w:rsid w:val="007825D6"/>
    <w:rsid w:val="007B65B4"/>
    <w:rsid w:val="007C52CF"/>
    <w:rsid w:val="007D1FFF"/>
    <w:rsid w:val="007D7433"/>
    <w:rsid w:val="007E1D48"/>
    <w:rsid w:val="00811FFD"/>
    <w:rsid w:val="0082253E"/>
    <w:rsid w:val="00834A50"/>
    <w:rsid w:val="00841D19"/>
    <w:rsid w:val="00853561"/>
    <w:rsid w:val="00862475"/>
    <w:rsid w:val="00880B3B"/>
    <w:rsid w:val="008C524B"/>
    <w:rsid w:val="008C7911"/>
    <w:rsid w:val="008D0820"/>
    <w:rsid w:val="008D5C08"/>
    <w:rsid w:val="008D71AB"/>
    <w:rsid w:val="008E7E08"/>
    <w:rsid w:val="009148D1"/>
    <w:rsid w:val="009365DA"/>
    <w:rsid w:val="009416F0"/>
    <w:rsid w:val="00944563"/>
    <w:rsid w:val="00960B5F"/>
    <w:rsid w:val="00984F6F"/>
    <w:rsid w:val="009B40C3"/>
    <w:rsid w:val="009B4F30"/>
    <w:rsid w:val="009B7FA7"/>
    <w:rsid w:val="009E53A5"/>
    <w:rsid w:val="009F2438"/>
    <w:rsid w:val="00A10259"/>
    <w:rsid w:val="00A13182"/>
    <w:rsid w:val="00A15ADE"/>
    <w:rsid w:val="00A25622"/>
    <w:rsid w:val="00A31E0D"/>
    <w:rsid w:val="00A56342"/>
    <w:rsid w:val="00A56B0E"/>
    <w:rsid w:val="00A66847"/>
    <w:rsid w:val="00AB176E"/>
    <w:rsid w:val="00AB2228"/>
    <w:rsid w:val="00AB6B5B"/>
    <w:rsid w:val="00AC5340"/>
    <w:rsid w:val="00B00D2F"/>
    <w:rsid w:val="00B45027"/>
    <w:rsid w:val="00B632AC"/>
    <w:rsid w:val="00B64F5D"/>
    <w:rsid w:val="00B67F48"/>
    <w:rsid w:val="00B9088F"/>
    <w:rsid w:val="00B9667E"/>
    <w:rsid w:val="00B969EC"/>
    <w:rsid w:val="00B96E60"/>
    <w:rsid w:val="00BC3377"/>
    <w:rsid w:val="00BC4FE2"/>
    <w:rsid w:val="00BC62A3"/>
    <w:rsid w:val="00BE1DE7"/>
    <w:rsid w:val="00C36AAA"/>
    <w:rsid w:val="00C51611"/>
    <w:rsid w:val="00C55E55"/>
    <w:rsid w:val="00C71024"/>
    <w:rsid w:val="00C87B74"/>
    <w:rsid w:val="00CA101D"/>
    <w:rsid w:val="00CE263E"/>
    <w:rsid w:val="00CF01B0"/>
    <w:rsid w:val="00CF4424"/>
    <w:rsid w:val="00D23955"/>
    <w:rsid w:val="00D30BA4"/>
    <w:rsid w:val="00D36C82"/>
    <w:rsid w:val="00D51555"/>
    <w:rsid w:val="00D51A06"/>
    <w:rsid w:val="00D54781"/>
    <w:rsid w:val="00D87857"/>
    <w:rsid w:val="00DA2A0F"/>
    <w:rsid w:val="00DB5AF6"/>
    <w:rsid w:val="00DB7B01"/>
    <w:rsid w:val="00DD1C53"/>
    <w:rsid w:val="00E03BB6"/>
    <w:rsid w:val="00E0538B"/>
    <w:rsid w:val="00E074B0"/>
    <w:rsid w:val="00E244F0"/>
    <w:rsid w:val="00E24C43"/>
    <w:rsid w:val="00E31E6C"/>
    <w:rsid w:val="00E63954"/>
    <w:rsid w:val="00E67F2E"/>
    <w:rsid w:val="00E73C2C"/>
    <w:rsid w:val="00E95C0F"/>
    <w:rsid w:val="00EB1C7A"/>
    <w:rsid w:val="00EC4CB8"/>
    <w:rsid w:val="00F26874"/>
    <w:rsid w:val="00F51D5C"/>
    <w:rsid w:val="00F52B71"/>
    <w:rsid w:val="00F71C6A"/>
    <w:rsid w:val="00F747BA"/>
    <w:rsid w:val="00F7598C"/>
    <w:rsid w:val="00F845B3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D880DA7"/>
  <w15:docId w15:val="{ADE289A9-99B7-42B2-9DD7-832B3CA5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C08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5C08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8D5C08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8D5C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D5C08"/>
  </w:style>
  <w:style w:type="character" w:styleId="Hyperlink">
    <w:name w:val="Hyperlink"/>
    <w:basedOn w:val="DefaultParagraphFont"/>
    <w:rsid w:val="008D5C08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556CBA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BE1DE7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2463\Proposal%20Template%20ver.%207%20(Horticultural%20Scienc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(Horticultural Science)</Template>
  <TotalTime>4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 </vt:lpstr>
    </vt:vector>
  </TitlesOfParts>
  <Company>Grizli777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16</cp:revision>
  <cp:lastPrinted>2015-06-18T08:25:00Z</cp:lastPrinted>
  <dcterms:created xsi:type="dcterms:W3CDTF">2019-10-08T06:27:00Z</dcterms:created>
  <dcterms:modified xsi:type="dcterms:W3CDTF">2023-05-31T11:40:00Z</dcterms:modified>
</cp:coreProperties>
</file>