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7205" w14:textId="5771AEB4" w:rsidR="0082253E" w:rsidRPr="00475FF8" w:rsidRDefault="00475FF8" w:rsidP="00475FF8">
      <w:pPr>
        <w:pStyle w:val="Title"/>
        <w:rPr>
          <w:b/>
          <w:bCs/>
          <w:szCs w:val="24"/>
          <w:rtl/>
        </w:rPr>
      </w:pPr>
      <w:r>
        <w:drawing>
          <wp:inline distT="0" distB="0" distL="0" distR="0" wp14:anchorId="4ACD62CF" wp14:editId="53441404">
            <wp:extent cx="1362075" cy="1914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BAB7" w14:textId="77777777" w:rsidR="00F51D5C" w:rsidRPr="00F51D5C" w:rsidRDefault="00F51D5C" w:rsidP="00475FF8">
      <w:pPr>
        <w:pStyle w:val="Title"/>
        <w:jc w:val="left"/>
        <w:rPr>
          <w:rFonts w:cs="B Nazanin"/>
          <w:b/>
          <w:bCs/>
          <w:sz w:val="16"/>
          <w:szCs w:val="16"/>
          <w:rtl/>
          <w:lang w:bidi="fa-IR"/>
        </w:rPr>
      </w:pPr>
    </w:p>
    <w:p w14:paraId="3362A8AB" w14:textId="77777777" w:rsidR="000C3835" w:rsidRPr="004C2BCA" w:rsidRDefault="000C3835" w:rsidP="004912BF">
      <w:pPr>
        <w:pStyle w:val="Title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4C2BCA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طرح پیشنهادی رساله دکتری</w:t>
      </w:r>
    </w:p>
    <w:p w14:paraId="6AED65B6" w14:textId="77777777" w:rsidR="000C3835" w:rsidRPr="003D1A1B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3063DCCC" w14:textId="77777777" w:rsidR="000C3835" w:rsidRPr="003D1A1B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021A4452" w14:textId="77777777" w:rsidR="000C3835" w:rsidRPr="003D1A1B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44BBB8D5" w14:textId="77777777" w:rsidR="000C3835" w:rsidRDefault="000C3835" w:rsidP="004912BF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 xml:space="preserve">...عنوان </w:t>
      </w:r>
      <w:r w:rsidR="004912BF">
        <w:rPr>
          <w:rFonts w:cs="B Nazanin" w:hint="cs"/>
          <w:b/>
          <w:bCs/>
          <w:sz w:val="36"/>
          <w:szCs w:val="36"/>
          <w:rtl/>
        </w:rPr>
        <w:t>رساله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14:paraId="70AEA250" w14:textId="77777777" w:rsidR="000C3835" w:rsidRPr="001622CC" w:rsidRDefault="000C3835" w:rsidP="000C3835">
      <w:pPr>
        <w:pStyle w:val="Title"/>
        <w:rPr>
          <w:rFonts w:cs="B Nazanin"/>
          <w:b/>
          <w:bCs/>
          <w:sz w:val="36"/>
          <w:szCs w:val="36"/>
          <w:rtl/>
        </w:rPr>
      </w:pPr>
    </w:p>
    <w:p w14:paraId="7695CD39" w14:textId="77777777" w:rsidR="000C3835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6BEEEEC7" w14:textId="77777777" w:rsidR="000C3835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484B37DC" w14:textId="77777777" w:rsidR="000C3835" w:rsidRPr="003D1A1B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08AADE99" w14:textId="77777777" w:rsidR="000C3835" w:rsidRPr="00535BC8" w:rsidRDefault="000C3835" w:rsidP="000C3835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14:paraId="1E2A47BC" w14:textId="77777777" w:rsidR="000C3835" w:rsidRPr="00535BC8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14:paraId="570EBAF5" w14:textId="77777777" w:rsidR="000C3835" w:rsidRPr="00535BC8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6B2723AA" w14:textId="77777777" w:rsidR="000C3835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579028B8" w14:textId="77777777" w:rsidR="000C3835" w:rsidRPr="00535BC8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5076ED57" w14:textId="77777777" w:rsidR="000C3835" w:rsidRPr="00535BC8" w:rsidRDefault="000C3835" w:rsidP="000C3835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14:paraId="7D7BFBEB" w14:textId="77777777" w:rsidR="000C3835" w:rsidRPr="00535BC8" w:rsidRDefault="000C3835" w:rsidP="000C3835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14:paraId="187C53FE" w14:textId="77777777" w:rsidR="000C3835" w:rsidRDefault="000C3835" w:rsidP="000C3835">
      <w:pPr>
        <w:pStyle w:val="Title"/>
        <w:rPr>
          <w:rFonts w:cs="B Nazanin"/>
          <w:b/>
          <w:bCs/>
          <w:sz w:val="40"/>
          <w:szCs w:val="40"/>
          <w:rtl/>
        </w:rPr>
      </w:pPr>
    </w:p>
    <w:p w14:paraId="74AF0738" w14:textId="77777777" w:rsidR="000C3835" w:rsidRDefault="000C3835" w:rsidP="000C3835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14:paraId="2C3FCC3A" w14:textId="77777777" w:rsidR="000C3835" w:rsidRDefault="000C3835" w:rsidP="00475FF8">
      <w:pPr>
        <w:pStyle w:val="Title"/>
        <w:jc w:val="left"/>
        <w:rPr>
          <w:rFonts w:cs="B Nazanin"/>
          <w:b/>
          <w:bCs/>
          <w:sz w:val="40"/>
          <w:szCs w:val="40"/>
          <w:rtl/>
        </w:rPr>
      </w:pPr>
    </w:p>
    <w:p w14:paraId="268A9E38" w14:textId="77777777" w:rsidR="00D35CBF" w:rsidRDefault="007C64C2" w:rsidP="007C64C2">
      <w:pPr>
        <w:pStyle w:val="Title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>1401</w:t>
      </w:r>
    </w:p>
    <w:p w14:paraId="2EE49952" w14:textId="54F62A3F" w:rsidR="002944E1" w:rsidRDefault="00475FF8" w:rsidP="00E95C0F">
      <w:pPr>
        <w:pStyle w:val="Title"/>
        <w:rPr>
          <w:b/>
          <w:bCs/>
          <w:sz w:val="28"/>
          <w:rtl/>
        </w:rPr>
      </w:pPr>
      <w:r>
        <w:lastRenderedPageBreak/>
        <w:drawing>
          <wp:inline distT="0" distB="0" distL="0" distR="0" wp14:anchorId="5B71C3A3" wp14:editId="1F427E5B">
            <wp:extent cx="1362075" cy="191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76A71" w14:textId="77777777" w:rsidR="004C2BCA" w:rsidRPr="00A620F6" w:rsidRDefault="004C2BCA" w:rsidP="004C2BCA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14:paraId="5BFB3469" w14:textId="77777777" w:rsidR="004C2BCA" w:rsidRPr="00A620F6" w:rsidRDefault="004C2BCA" w:rsidP="004C2BCA">
      <w:pPr>
        <w:pStyle w:val="Title"/>
        <w:rPr>
          <w:b/>
          <w:bCs/>
          <w:color w:val="000000" w:themeColor="text1"/>
          <w:szCs w:val="24"/>
          <w:rtl/>
        </w:rPr>
      </w:pPr>
    </w:p>
    <w:p w14:paraId="4F16854C" w14:textId="77777777" w:rsidR="004C2BCA" w:rsidRPr="00A620F6" w:rsidRDefault="004C2BCA" w:rsidP="004C2BCA">
      <w:pPr>
        <w:pStyle w:val="Title"/>
        <w:rPr>
          <w:b/>
          <w:bCs/>
          <w:color w:val="000000" w:themeColor="text1"/>
          <w:sz w:val="28"/>
          <w:rtl/>
        </w:rPr>
      </w:pPr>
    </w:p>
    <w:p w14:paraId="2E0496B1" w14:textId="77777777" w:rsidR="004C2BCA" w:rsidRPr="00A620F6" w:rsidRDefault="004C2BCA" w:rsidP="004C2BCA">
      <w:pPr>
        <w:pStyle w:val="Title"/>
        <w:rPr>
          <w:b/>
          <w:bCs/>
          <w:color w:val="000000" w:themeColor="text1"/>
          <w:sz w:val="28"/>
          <w:rtl/>
        </w:rPr>
      </w:pPr>
    </w:p>
    <w:p w14:paraId="0115D53A" w14:textId="77777777" w:rsidR="004C2BCA" w:rsidRPr="00A620F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14:paraId="3DA1CC24" w14:textId="77777777" w:rsidR="004C2BCA" w:rsidRPr="00FE7EE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FE7EE6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FE7EE6">
        <w:rPr>
          <w:rFonts w:cs="B Nazanin" w:hint="cs"/>
          <w:color w:val="000000" w:themeColor="text1"/>
          <w:sz w:val="28"/>
          <w:rtl/>
          <w:lang w:bidi="fa-IR"/>
        </w:rPr>
        <w:t>رساله</w:t>
      </w:r>
      <w:r w:rsidRPr="00FE7EE6">
        <w:rPr>
          <w:rFonts w:cs="B Nazanin"/>
          <w:color w:val="000000" w:themeColor="text1"/>
          <w:sz w:val="28"/>
        </w:rPr>
        <w:t xml:space="preserve"> </w:t>
      </w:r>
      <w:r w:rsidRPr="00FE7EE6">
        <w:rPr>
          <w:rFonts w:cs="B Nazanin" w:hint="cs"/>
          <w:color w:val="000000" w:themeColor="text1"/>
          <w:sz w:val="28"/>
          <w:rtl/>
        </w:rPr>
        <w:t>به فارسي در اين</w:t>
      </w:r>
      <w:r w:rsidRPr="00FE7EE6">
        <w:rPr>
          <w:rFonts w:cs="B Nazanin"/>
          <w:color w:val="000000" w:themeColor="text1"/>
          <w:sz w:val="28"/>
          <w:rtl/>
        </w:rPr>
        <w:softHyphen/>
      </w:r>
      <w:r w:rsidRPr="00FE7EE6">
        <w:rPr>
          <w:rFonts w:cs="B Nazanin" w:hint="cs"/>
          <w:color w:val="000000" w:themeColor="text1"/>
          <w:sz w:val="28"/>
          <w:rtl/>
        </w:rPr>
        <w:t>جا نوشته شود...</w:t>
      </w:r>
    </w:p>
    <w:p w14:paraId="03215228" w14:textId="77777777" w:rsidR="004C2BCA" w:rsidRPr="00FE7EE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14:paraId="305975A4" w14:textId="77777777" w:rsidR="004C2BCA" w:rsidRPr="00FE7EE6" w:rsidRDefault="004C2BCA" w:rsidP="004C2BCA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FE7EE6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FE7EE6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E7EE6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14:paraId="7302D564" w14:textId="77777777" w:rsidR="004C2BCA" w:rsidRPr="00A620F6" w:rsidRDefault="004C2BCA" w:rsidP="004C2BCA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14:paraId="4EC152BD" w14:textId="77777777" w:rsidR="004C2BCA" w:rsidRPr="00A620F6" w:rsidRDefault="004C2BCA" w:rsidP="004C2BCA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14:paraId="69900EC6" w14:textId="77777777" w:rsidR="004C2BCA" w:rsidRPr="00A620F6" w:rsidRDefault="004C2BCA" w:rsidP="004C2BCA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14:paraId="5693B445" w14:textId="77777777" w:rsidR="004C2BCA" w:rsidRPr="00A620F6" w:rsidRDefault="009E18C1" w:rsidP="004C2BCA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4C2BCA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4C2BCA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4C2BCA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4C2BCA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4C2BCA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4C2BCA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4C2BCA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4C2BCA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4C2BCA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4C2BCA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14:paraId="7B779BF2" w14:textId="77777777" w:rsidR="004C2BCA" w:rsidRPr="00A620F6" w:rsidRDefault="004C2BCA" w:rsidP="004C2BCA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14:paraId="36A68DCC" w14:textId="77777777" w:rsidR="004C2BCA" w:rsidRPr="00A620F6" w:rsidRDefault="004C2BCA" w:rsidP="004C2BCA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14:paraId="2E9AA0C1" w14:textId="77777777" w:rsidR="004C2BCA" w:rsidRPr="00A620F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14:paraId="7D15D730" w14:textId="77777777" w:rsidR="004C2BCA" w:rsidRPr="00A620F6" w:rsidRDefault="004C2BCA" w:rsidP="004C2BCA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14:paraId="49ED4CCA" w14:textId="77777777" w:rsidR="004C2BCA" w:rsidRPr="00A620F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14:paraId="2FA7C111" w14:textId="77777777" w:rsidR="004C2BCA" w:rsidRPr="00A620F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4C2BCA" w:rsidRPr="00A620F6" w14:paraId="28CF00A5" w14:textId="77777777" w:rsidTr="000E5AF7">
        <w:trPr>
          <w:trHeight w:val="609"/>
          <w:jc w:val="center"/>
        </w:trPr>
        <w:tc>
          <w:tcPr>
            <w:tcW w:w="1510" w:type="dxa"/>
            <w:vAlign w:val="center"/>
          </w:tcPr>
          <w:p w14:paraId="51A6814A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14:paraId="7BBAE519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14:paraId="4BF3DB87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14:paraId="6539B62A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14:paraId="720E4737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4C2BCA" w:rsidRPr="00A620F6" w14:paraId="1214CF36" w14:textId="77777777" w:rsidTr="000E5AF7">
        <w:trPr>
          <w:trHeight w:val="413"/>
          <w:jc w:val="center"/>
        </w:trPr>
        <w:tc>
          <w:tcPr>
            <w:tcW w:w="1510" w:type="dxa"/>
            <w:vAlign w:val="center"/>
          </w:tcPr>
          <w:p w14:paraId="28587091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14:paraId="63E32E1C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14:paraId="1D6CD44C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14:paraId="73191F34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14:paraId="25CF058E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2BCA" w:rsidRPr="00A620F6" w14:paraId="4B625C2A" w14:textId="77777777" w:rsidTr="000E5AF7">
        <w:trPr>
          <w:trHeight w:val="418"/>
          <w:jc w:val="center"/>
        </w:trPr>
        <w:tc>
          <w:tcPr>
            <w:tcW w:w="1510" w:type="dxa"/>
            <w:vAlign w:val="center"/>
          </w:tcPr>
          <w:p w14:paraId="435E0E0E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14:paraId="0A4DF4D9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14:paraId="6BB6E06D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14:paraId="61CCAD42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14:paraId="041F99F7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4C2BCA" w:rsidRPr="00A620F6" w14:paraId="22246A53" w14:textId="77777777" w:rsidTr="000E5AF7">
        <w:trPr>
          <w:trHeight w:val="411"/>
          <w:jc w:val="center"/>
        </w:trPr>
        <w:tc>
          <w:tcPr>
            <w:tcW w:w="1510" w:type="dxa"/>
            <w:vAlign w:val="center"/>
          </w:tcPr>
          <w:p w14:paraId="1776A362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14:paraId="3D669E33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14:paraId="24CFDBD4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14:paraId="55310A90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14:paraId="556F1924" w14:textId="77777777" w:rsidR="004C2BCA" w:rsidRPr="00A620F6" w:rsidRDefault="004C2BC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A0FA95F" w14:textId="77777777" w:rsidR="004C2BCA" w:rsidRPr="00A620F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75E19CB1" w14:textId="77777777" w:rsidR="004C2BCA" w:rsidRPr="00A620F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6B4523D1" w14:textId="77777777" w:rsidR="004C2BCA" w:rsidRPr="00A620F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567BE9F5" w14:textId="77777777" w:rsidR="004C2BCA" w:rsidRPr="00A620F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6ACB3E88" w14:textId="77777777" w:rsidR="004C2BCA" w:rsidRPr="00A620F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122AE224" w14:textId="77777777" w:rsidR="004C2BCA" w:rsidRPr="00A620F6" w:rsidRDefault="004C2BCA" w:rsidP="004C2BCA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14:paraId="123246F0" w14:textId="77777777" w:rsidR="004C2BCA" w:rsidRPr="00A620F6" w:rsidRDefault="004C2BCA" w:rsidP="004C2BCA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 xml:space="preserve">تعداد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 رساله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7B0107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18</w:t>
      </w:r>
    </w:p>
    <w:p w14:paraId="2DD82015" w14:textId="77777777" w:rsidR="002B400C" w:rsidRDefault="004C2BCA" w:rsidP="002B400C">
      <w:pPr>
        <w:pStyle w:val="Subtitle"/>
        <w:pBdr>
          <w:top w:val="none" w:sz="0" w:space="0" w:color="auto"/>
        </w:pBdr>
        <w:jc w:val="both"/>
        <w:rPr>
          <w:b/>
          <w:bCs/>
          <w:sz w:val="24"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2B400C">
        <w:rPr>
          <w:rFonts w:cs="B Nazanin" w:hint="cs"/>
          <w:b/>
          <w:bCs/>
          <w:sz w:val="24"/>
          <w:rtl/>
        </w:rPr>
        <w:lastRenderedPageBreak/>
        <w:t>مقدمه</w:t>
      </w:r>
    </w:p>
    <w:p w14:paraId="575396A0" w14:textId="77777777" w:rsidR="002B400C" w:rsidRDefault="002B400C" w:rsidP="002B400C">
      <w:pPr>
        <w:pStyle w:val="Subtitle"/>
        <w:pBdr>
          <w:top w:val="none" w:sz="0" w:space="0" w:color="auto"/>
        </w:pBdr>
        <w:jc w:val="both"/>
        <w:rPr>
          <w:rFonts w:cs="B Nazanin"/>
          <w:sz w:val="24"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14:paraId="3CC65F87" w14:textId="77777777" w:rsidR="002B400C" w:rsidRDefault="002B400C" w:rsidP="002B400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14:paraId="214B8AFF" w14:textId="77777777" w:rsidR="00CD34F4" w:rsidRDefault="00CD34F4" w:rsidP="00CD34F4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14:paraId="6A202104" w14:textId="77777777" w:rsidR="00CD34F4" w:rsidRDefault="00CD34F4" w:rsidP="00CD34F4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14:paraId="6D9F821F" w14:textId="77777777" w:rsidR="002B400C" w:rsidRDefault="002B400C" w:rsidP="002B400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  <w:rtl/>
        </w:rPr>
      </w:pPr>
    </w:p>
    <w:p w14:paraId="1B4FE024" w14:textId="77777777" w:rsidR="004329BA" w:rsidRDefault="004329BA" w:rsidP="004329BA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  <w:r>
        <w:rPr>
          <w:rFonts w:cs="B Nazanin" w:hint="cs"/>
          <w:b/>
          <w:bCs/>
          <w:sz w:val="24"/>
          <w:rtl/>
        </w:rPr>
        <w:t>جنبه</w:t>
      </w:r>
      <w:r>
        <w:rPr>
          <w:rFonts w:cs="B Nazanin" w:hint="cs"/>
          <w:b/>
          <w:bCs/>
          <w:sz w:val="24"/>
          <w:rtl/>
        </w:rPr>
        <w:softHyphen/>
        <w:t>های نوآوری طرح</w:t>
      </w:r>
    </w:p>
    <w:p w14:paraId="625688BD" w14:textId="77777777" w:rsidR="004329BA" w:rsidRDefault="004329BA" w:rsidP="004329BA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نوآوری های طرح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14:paraId="2CC89553" w14:textId="77777777" w:rsidR="002B400C" w:rsidRDefault="002B400C" w:rsidP="002B400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</w:rPr>
      </w:pPr>
    </w:p>
    <w:p w14:paraId="261562C0" w14:textId="77777777" w:rsidR="002B400C" w:rsidRDefault="002B400C" w:rsidP="002B400C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14:paraId="1D7A322C" w14:textId="77777777" w:rsidR="002B400C" w:rsidRDefault="002B400C" w:rsidP="002B400C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14:paraId="73E39454" w14:textId="77777777" w:rsidR="002B400C" w:rsidRDefault="002B400C" w:rsidP="002B400C">
      <w:pPr>
        <w:pStyle w:val="Subtitle"/>
        <w:pBdr>
          <w:top w:val="none" w:sz="0" w:space="0" w:color="auto"/>
        </w:pBdr>
        <w:jc w:val="both"/>
        <w:rPr>
          <w:rFonts w:cs="B Nazanin"/>
          <w:sz w:val="24"/>
        </w:rPr>
      </w:pPr>
    </w:p>
    <w:p w14:paraId="7CBE4C41" w14:textId="77777777" w:rsidR="002B400C" w:rsidRDefault="002B400C" w:rsidP="002B400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14:paraId="2B804FA0" w14:textId="77777777" w:rsidR="002B400C" w:rsidRDefault="002B400C" w:rsidP="002B400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14:paraId="747B8A42" w14:textId="77777777" w:rsidR="002B400C" w:rsidRDefault="002B400C" w:rsidP="002B400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14:paraId="4273FDB6" w14:textId="77777777" w:rsidR="002B400C" w:rsidRDefault="002B400C" w:rsidP="002B400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14:paraId="76D91325" w14:textId="77777777" w:rsidR="002B400C" w:rsidRDefault="002B400C" w:rsidP="002B400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14:paraId="00C05F17" w14:textId="77777777" w:rsidR="002B400C" w:rsidRDefault="002B400C" w:rsidP="002B400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14:paraId="6F0CB784" w14:textId="77777777" w:rsidR="002B400C" w:rsidRDefault="002B400C" w:rsidP="002B400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14:paraId="55E92BB4" w14:textId="77777777" w:rsidR="002B400C" w:rsidRDefault="002B400C" w:rsidP="002B400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>
        <w:rPr>
          <w:rFonts w:cs="B Nazanin"/>
          <w:sz w:val="24"/>
        </w:rPr>
        <w:t>.</w:t>
      </w:r>
    </w:p>
    <w:p w14:paraId="6D3E7B38" w14:textId="77777777" w:rsidR="004C2BCA" w:rsidRPr="0056234E" w:rsidRDefault="004C2BCA" w:rsidP="002B400C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14:paraId="110A0397" w14:textId="77777777" w:rsidR="004C2BCA" w:rsidRPr="0056234E" w:rsidRDefault="004C2BCA" w:rsidP="004C2BCA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14:paraId="48386F3A" w14:textId="77777777" w:rsidR="004C2BCA" w:rsidRDefault="004C2BCA" w:rsidP="004C2BCA">
      <w:pPr>
        <w:pStyle w:val="Subtitle"/>
        <w:jc w:val="both"/>
        <w:rPr>
          <w:rFonts w:cs="B Nazanin"/>
          <w:b/>
          <w:bCs/>
          <w:sz w:val="28"/>
          <w:rtl/>
        </w:rPr>
      </w:pPr>
    </w:p>
    <w:p w14:paraId="380FE6D4" w14:textId="77777777" w:rsidR="004C2BCA" w:rsidRPr="00A620F6" w:rsidRDefault="004C2BCA" w:rsidP="004C2BCA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14:paraId="551715ED" w14:textId="77777777" w:rsidR="004C2BCA" w:rsidRPr="00A620F6" w:rsidRDefault="004C2BCA" w:rsidP="004C2BCA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14:paraId="71B106CD" w14:textId="77777777" w:rsidR="004C2BCA" w:rsidRPr="00A620F6" w:rsidRDefault="004C2BCA" w:rsidP="004C2BCA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14:paraId="2F5EE148" w14:textId="77777777" w:rsidR="004C2BCA" w:rsidRPr="00A620F6" w:rsidRDefault="004C2BCA" w:rsidP="004C2BCA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14:paraId="65F555E7" w14:textId="77777777" w:rsidR="004C2BCA" w:rsidRPr="003A7847" w:rsidRDefault="004C2BCA" w:rsidP="004C2BCA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p w14:paraId="0FED7B74" w14:textId="77777777" w:rsidR="00072466" w:rsidRPr="003A7847" w:rsidRDefault="00072466" w:rsidP="004C2BCA">
      <w:pPr>
        <w:pStyle w:val="Title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F409" w14:textId="77777777" w:rsidR="008F6B93" w:rsidRDefault="008F6B93">
      <w:r>
        <w:separator/>
      </w:r>
    </w:p>
  </w:endnote>
  <w:endnote w:type="continuationSeparator" w:id="0">
    <w:p w14:paraId="14716D89" w14:textId="77777777" w:rsidR="008F6B93" w:rsidRDefault="008F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76AD" w14:textId="77777777" w:rsidR="00047999" w:rsidRDefault="00BB14A8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577D04C" w14:textId="77777777"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2674D" w14:textId="77777777" w:rsidR="00047999" w:rsidRDefault="00BB14A8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E7EE6">
      <w:rPr>
        <w:rStyle w:val="PageNumber"/>
        <w:rtl/>
      </w:rPr>
      <w:t>2</w:t>
    </w:r>
    <w:r>
      <w:rPr>
        <w:rStyle w:val="PageNumber"/>
        <w:rtl/>
      </w:rPr>
      <w:fldChar w:fldCharType="end"/>
    </w:r>
  </w:p>
  <w:p w14:paraId="2501B2F1" w14:textId="77777777"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96AB" w14:textId="77777777" w:rsidR="008F6B93" w:rsidRDefault="008F6B93">
      <w:r>
        <w:separator/>
      </w:r>
    </w:p>
  </w:footnote>
  <w:footnote w:type="continuationSeparator" w:id="0">
    <w:p w14:paraId="77CAC84C" w14:textId="77777777" w:rsidR="008F6B93" w:rsidRDefault="008F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818377671">
    <w:abstractNumId w:val="8"/>
  </w:num>
  <w:num w:numId="2" w16cid:durableId="453671283">
    <w:abstractNumId w:val="0"/>
  </w:num>
  <w:num w:numId="3" w16cid:durableId="418799069">
    <w:abstractNumId w:val="1"/>
  </w:num>
  <w:num w:numId="4" w16cid:durableId="1210679265">
    <w:abstractNumId w:val="6"/>
  </w:num>
  <w:num w:numId="5" w16cid:durableId="1418283129">
    <w:abstractNumId w:val="5"/>
  </w:num>
  <w:num w:numId="6" w16cid:durableId="1829788987">
    <w:abstractNumId w:val="2"/>
  </w:num>
  <w:num w:numId="7" w16cid:durableId="816992405">
    <w:abstractNumId w:val="7"/>
  </w:num>
  <w:num w:numId="8" w16cid:durableId="860052144">
    <w:abstractNumId w:val="3"/>
  </w:num>
  <w:num w:numId="9" w16cid:durableId="385110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F"/>
    <w:rsid w:val="000015B5"/>
    <w:rsid w:val="00012F48"/>
    <w:rsid w:val="0001701D"/>
    <w:rsid w:val="000335E3"/>
    <w:rsid w:val="00042E52"/>
    <w:rsid w:val="00047999"/>
    <w:rsid w:val="00072466"/>
    <w:rsid w:val="000952F7"/>
    <w:rsid w:val="000A6287"/>
    <w:rsid w:val="000C045C"/>
    <w:rsid w:val="000C3835"/>
    <w:rsid w:val="000E253F"/>
    <w:rsid w:val="000F40CD"/>
    <w:rsid w:val="00106FD9"/>
    <w:rsid w:val="00114939"/>
    <w:rsid w:val="001174AF"/>
    <w:rsid w:val="00135423"/>
    <w:rsid w:val="00136779"/>
    <w:rsid w:val="001622CC"/>
    <w:rsid w:val="00197310"/>
    <w:rsid w:val="001A0F54"/>
    <w:rsid w:val="0020663B"/>
    <w:rsid w:val="002450E9"/>
    <w:rsid w:val="00252B7F"/>
    <w:rsid w:val="0029382A"/>
    <w:rsid w:val="002944E1"/>
    <w:rsid w:val="002A42D2"/>
    <w:rsid w:val="002A499F"/>
    <w:rsid w:val="002B400C"/>
    <w:rsid w:val="002C5840"/>
    <w:rsid w:val="002D686D"/>
    <w:rsid w:val="002F647E"/>
    <w:rsid w:val="00315803"/>
    <w:rsid w:val="003229C3"/>
    <w:rsid w:val="0033552E"/>
    <w:rsid w:val="00370CC0"/>
    <w:rsid w:val="00374CE4"/>
    <w:rsid w:val="00380156"/>
    <w:rsid w:val="00384C8F"/>
    <w:rsid w:val="00386A8D"/>
    <w:rsid w:val="003A0C87"/>
    <w:rsid w:val="003A41C4"/>
    <w:rsid w:val="003A7847"/>
    <w:rsid w:val="003B454F"/>
    <w:rsid w:val="003D1A1B"/>
    <w:rsid w:val="003D2EAA"/>
    <w:rsid w:val="003E5134"/>
    <w:rsid w:val="003F1106"/>
    <w:rsid w:val="003F14DE"/>
    <w:rsid w:val="003F2638"/>
    <w:rsid w:val="003F5AD6"/>
    <w:rsid w:val="0042159E"/>
    <w:rsid w:val="004235F0"/>
    <w:rsid w:val="004329BA"/>
    <w:rsid w:val="00443788"/>
    <w:rsid w:val="00457824"/>
    <w:rsid w:val="00462B1D"/>
    <w:rsid w:val="00466076"/>
    <w:rsid w:val="00475FF8"/>
    <w:rsid w:val="004912BF"/>
    <w:rsid w:val="004B2C69"/>
    <w:rsid w:val="004C2BCA"/>
    <w:rsid w:val="004C647E"/>
    <w:rsid w:val="00522E15"/>
    <w:rsid w:val="00535BC8"/>
    <w:rsid w:val="005621C1"/>
    <w:rsid w:val="0056234E"/>
    <w:rsid w:val="0056783B"/>
    <w:rsid w:val="00576C4F"/>
    <w:rsid w:val="00592A72"/>
    <w:rsid w:val="005B6301"/>
    <w:rsid w:val="005C3032"/>
    <w:rsid w:val="005F149B"/>
    <w:rsid w:val="00601847"/>
    <w:rsid w:val="00605EE5"/>
    <w:rsid w:val="0060722B"/>
    <w:rsid w:val="00611A2F"/>
    <w:rsid w:val="00635A70"/>
    <w:rsid w:val="00646897"/>
    <w:rsid w:val="006A2A3F"/>
    <w:rsid w:val="006B2136"/>
    <w:rsid w:val="006B4ACB"/>
    <w:rsid w:val="006C4948"/>
    <w:rsid w:val="006D3804"/>
    <w:rsid w:val="006F66D1"/>
    <w:rsid w:val="007102AB"/>
    <w:rsid w:val="00746406"/>
    <w:rsid w:val="00767FC7"/>
    <w:rsid w:val="007734AC"/>
    <w:rsid w:val="00781897"/>
    <w:rsid w:val="007B0107"/>
    <w:rsid w:val="007C52CF"/>
    <w:rsid w:val="007C64C2"/>
    <w:rsid w:val="007D1FFF"/>
    <w:rsid w:val="00811FFD"/>
    <w:rsid w:val="0082253E"/>
    <w:rsid w:val="00841D19"/>
    <w:rsid w:val="0084235F"/>
    <w:rsid w:val="00853561"/>
    <w:rsid w:val="00862475"/>
    <w:rsid w:val="00880B3B"/>
    <w:rsid w:val="008C524B"/>
    <w:rsid w:val="008D0820"/>
    <w:rsid w:val="008D71AB"/>
    <w:rsid w:val="008E7E08"/>
    <w:rsid w:val="008F6B93"/>
    <w:rsid w:val="009148D1"/>
    <w:rsid w:val="009250E2"/>
    <w:rsid w:val="009365DA"/>
    <w:rsid w:val="009416F0"/>
    <w:rsid w:val="00944563"/>
    <w:rsid w:val="00960B5F"/>
    <w:rsid w:val="00973BFF"/>
    <w:rsid w:val="00984F6F"/>
    <w:rsid w:val="00985201"/>
    <w:rsid w:val="009B40C3"/>
    <w:rsid w:val="009B4F30"/>
    <w:rsid w:val="009B7FA7"/>
    <w:rsid w:val="009E18C1"/>
    <w:rsid w:val="009E53A5"/>
    <w:rsid w:val="009F2438"/>
    <w:rsid w:val="00A10640"/>
    <w:rsid w:val="00A13182"/>
    <w:rsid w:val="00A25622"/>
    <w:rsid w:val="00A31E0D"/>
    <w:rsid w:val="00A56342"/>
    <w:rsid w:val="00A56B0E"/>
    <w:rsid w:val="00A66847"/>
    <w:rsid w:val="00AB2228"/>
    <w:rsid w:val="00AB6B5B"/>
    <w:rsid w:val="00AC5340"/>
    <w:rsid w:val="00B03125"/>
    <w:rsid w:val="00B45027"/>
    <w:rsid w:val="00B632AC"/>
    <w:rsid w:val="00B64F5D"/>
    <w:rsid w:val="00B67F48"/>
    <w:rsid w:val="00B9667E"/>
    <w:rsid w:val="00B969EC"/>
    <w:rsid w:val="00B96E60"/>
    <w:rsid w:val="00BB14A8"/>
    <w:rsid w:val="00BC3377"/>
    <w:rsid w:val="00C36AAA"/>
    <w:rsid w:val="00C55E55"/>
    <w:rsid w:val="00C71024"/>
    <w:rsid w:val="00C87B74"/>
    <w:rsid w:val="00CA101D"/>
    <w:rsid w:val="00CD34F4"/>
    <w:rsid w:val="00CE263E"/>
    <w:rsid w:val="00CF01B0"/>
    <w:rsid w:val="00D12336"/>
    <w:rsid w:val="00D23955"/>
    <w:rsid w:val="00D30BA4"/>
    <w:rsid w:val="00D347EC"/>
    <w:rsid w:val="00D35CBF"/>
    <w:rsid w:val="00D36C82"/>
    <w:rsid w:val="00D51A06"/>
    <w:rsid w:val="00D54781"/>
    <w:rsid w:val="00D87857"/>
    <w:rsid w:val="00D92A9C"/>
    <w:rsid w:val="00D96FEA"/>
    <w:rsid w:val="00DA2A0F"/>
    <w:rsid w:val="00DB5AF6"/>
    <w:rsid w:val="00DB7B01"/>
    <w:rsid w:val="00DD1C53"/>
    <w:rsid w:val="00E02049"/>
    <w:rsid w:val="00E03BB6"/>
    <w:rsid w:val="00E074B0"/>
    <w:rsid w:val="00E24C43"/>
    <w:rsid w:val="00E25B37"/>
    <w:rsid w:val="00E63954"/>
    <w:rsid w:val="00E67F2E"/>
    <w:rsid w:val="00E73C2C"/>
    <w:rsid w:val="00E95C0F"/>
    <w:rsid w:val="00F26874"/>
    <w:rsid w:val="00F42537"/>
    <w:rsid w:val="00F51D5C"/>
    <w:rsid w:val="00F52B71"/>
    <w:rsid w:val="00F71C6A"/>
    <w:rsid w:val="00F747BA"/>
    <w:rsid w:val="00F7598C"/>
    <w:rsid w:val="00F845B3"/>
    <w:rsid w:val="00F9450D"/>
    <w:rsid w:val="00FA1603"/>
    <w:rsid w:val="00FB3045"/>
    <w:rsid w:val="00FC7D5D"/>
    <w:rsid w:val="00FD0286"/>
    <w:rsid w:val="00FD05A2"/>
    <w:rsid w:val="00FE468A"/>
    <w:rsid w:val="00FE79C9"/>
    <w:rsid w:val="00FE7EE6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14AE13F"/>
  <w15:docId w15:val="{EE4F80B1-461B-49A9-A0A8-B9AAE193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86D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D686D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2D686D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2D686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D686D"/>
  </w:style>
  <w:style w:type="character" w:styleId="Hyperlink">
    <w:name w:val="Hyperlink"/>
    <w:basedOn w:val="DefaultParagraphFont"/>
    <w:rsid w:val="002D686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SubtitleChar">
    <w:name w:val="Subtitle Char"/>
    <w:basedOn w:val="DefaultParagraphFont"/>
    <w:link w:val="Subtitle"/>
    <w:rsid w:val="004912BF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4B2C69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34651\Proposal%20Template%20ver.%207%20(Soil%20Science%20Engineer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(Soil Science Engineering)</Template>
  <TotalTime>12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</vt:lpstr>
    </vt:vector>
  </TitlesOfParts>
  <Company>Grizli777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21</cp:revision>
  <cp:lastPrinted>2022-08-22T04:58:00Z</cp:lastPrinted>
  <dcterms:created xsi:type="dcterms:W3CDTF">2019-10-08T06:32:00Z</dcterms:created>
  <dcterms:modified xsi:type="dcterms:W3CDTF">2023-07-09T05:01:00Z</dcterms:modified>
</cp:coreProperties>
</file>