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97BA2" w14:textId="41224435" w:rsidR="00FB3045" w:rsidRPr="00430267" w:rsidRDefault="00430267" w:rsidP="00430267">
      <w:pPr>
        <w:pStyle w:val="Title"/>
        <w:rPr>
          <w:b/>
          <w:bCs/>
          <w:szCs w:val="24"/>
          <w:rtl/>
        </w:rPr>
      </w:pPr>
      <w:r>
        <w:drawing>
          <wp:inline distT="0" distB="0" distL="0" distR="0" wp14:anchorId="061C9A7D" wp14:editId="11541415">
            <wp:extent cx="1525903" cy="21756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29" cy="218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8BFCE" w14:textId="77777777" w:rsidR="00FB3045" w:rsidRPr="002944E1" w:rsidRDefault="00FB3045" w:rsidP="00430267">
      <w:pPr>
        <w:rPr>
          <w:rFonts w:cs="B Nazanin"/>
          <w:b/>
          <w:bCs/>
          <w:sz w:val="32"/>
          <w:szCs w:val="32"/>
          <w:rtl/>
          <w:lang w:bidi="fa-IR"/>
        </w:rPr>
      </w:pPr>
    </w:p>
    <w:p w14:paraId="0DF49B07" w14:textId="77777777" w:rsidR="00A70828" w:rsidRPr="00060800" w:rsidRDefault="00A70828" w:rsidP="0075799B">
      <w:pPr>
        <w:pStyle w:val="Title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 xml:space="preserve">طرح </w:t>
      </w:r>
      <w:r w:rsidRPr="0008119C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پیشنهادی رساله دکتری</w:t>
      </w:r>
    </w:p>
    <w:p w14:paraId="7BEC2711" w14:textId="77777777" w:rsidR="00A70828" w:rsidRPr="003D1A1B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2DA3BAFA" w14:textId="77777777" w:rsidR="00A70828" w:rsidRPr="003D1A1B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7D48CFC6" w14:textId="77777777" w:rsidR="00A70828" w:rsidRPr="003D1A1B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6D57DFA7" w14:textId="77777777" w:rsidR="00A70828" w:rsidRDefault="00A70828" w:rsidP="0075799B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 xml:space="preserve">...عنوان </w:t>
      </w:r>
      <w:r w:rsidR="0075799B">
        <w:rPr>
          <w:rFonts w:cs="B Nazanin" w:hint="cs"/>
          <w:b/>
          <w:bCs/>
          <w:sz w:val="36"/>
          <w:szCs w:val="36"/>
          <w:rtl/>
        </w:rPr>
        <w:t>رساله</w:t>
      </w:r>
      <w:r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>
        <w:rPr>
          <w:rFonts w:cs="B Nazanin"/>
          <w:b/>
          <w:bCs/>
          <w:sz w:val="36"/>
          <w:szCs w:val="36"/>
          <w:rtl/>
        </w:rPr>
        <w:softHyphen/>
      </w:r>
      <w:r w:rsidRPr="001622CC">
        <w:rPr>
          <w:rFonts w:cs="B Nazanin" w:hint="cs"/>
          <w:b/>
          <w:bCs/>
          <w:sz w:val="36"/>
          <w:szCs w:val="36"/>
          <w:rtl/>
        </w:rPr>
        <w:t>جا نوشته شود...</w:t>
      </w:r>
      <w:r>
        <w:rPr>
          <w:rFonts w:cs="B Nazanin" w:hint="cs"/>
          <w:b/>
          <w:bCs/>
          <w:sz w:val="36"/>
          <w:szCs w:val="36"/>
          <w:rtl/>
        </w:rPr>
        <w:t xml:space="preserve"> </w:t>
      </w:r>
    </w:p>
    <w:p w14:paraId="5F2C0C44" w14:textId="77777777" w:rsidR="00A70828" w:rsidRPr="001622CC" w:rsidRDefault="00A70828" w:rsidP="00A70828">
      <w:pPr>
        <w:pStyle w:val="Title"/>
        <w:rPr>
          <w:rFonts w:cs="B Nazanin"/>
          <w:b/>
          <w:bCs/>
          <w:sz w:val="36"/>
          <w:szCs w:val="36"/>
          <w:rtl/>
        </w:rPr>
      </w:pPr>
    </w:p>
    <w:p w14:paraId="37DF7D9F" w14:textId="77777777" w:rsidR="00A70828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13E30C57" w14:textId="77777777" w:rsidR="00A70828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085D1557" w14:textId="77777777" w:rsidR="00A70828" w:rsidRPr="003D1A1B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760852C4" w14:textId="77777777" w:rsidR="00A70828" w:rsidRPr="00535BC8" w:rsidRDefault="00A70828" w:rsidP="00A70828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14:paraId="385C10D4" w14:textId="77777777" w:rsidR="00A70828" w:rsidRPr="00535BC8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14:paraId="3EFE76F3" w14:textId="77777777" w:rsidR="00A70828" w:rsidRPr="00535BC8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43260B43" w14:textId="77777777" w:rsidR="00A70828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258AF204" w14:textId="77777777" w:rsidR="00A70828" w:rsidRPr="00535BC8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5E7353C6" w14:textId="77777777" w:rsidR="00A70828" w:rsidRPr="00535BC8" w:rsidRDefault="00A70828" w:rsidP="00A70828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استاد(ان) راهنما</w:t>
      </w:r>
    </w:p>
    <w:p w14:paraId="0961C859" w14:textId="77777777" w:rsidR="00A70828" w:rsidRPr="00535BC8" w:rsidRDefault="00A70828" w:rsidP="00A70828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...نام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خانوادگي...</w:t>
      </w:r>
    </w:p>
    <w:p w14:paraId="074FA3A6" w14:textId="77777777" w:rsidR="00A70828" w:rsidRDefault="00A70828" w:rsidP="00A70828">
      <w:pPr>
        <w:pStyle w:val="Title"/>
        <w:rPr>
          <w:rFonts w:cs="B Nazanin"/>
          <w:b/>
          <w:bCs/>
          <w:sz w:val="40"/>
          <w:szCs w:val="40"/>
          <w:rtl/>
        </w:rPr>
      </w:pPr>
    </w:p>
    <w:p w14:paraId="1545DC51" w14:textId="77777777" w:rsidR="00A70828" w:rsidRDefault="00A70828" w:rsidP="00A70828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14:paraId="3421CE11" w14:textId="4C334EB5" w:rsidR="00A70828" w:rsidRPr="003D1A1B" w:rsidRDefault="00304C5D" w:rsidP="00A70828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1401</w:t>
      </w:r>
    </w:p>
    <w:p w14:paraId="2E7A18E6" w14:textId="321D7070" w:rsidR="00C87B74" w:rsidRPr="00304C5D" w:rsidRDefault="00304C5D" w:rsidP="00304C5D">
      <w:pPr>
        <w:pStyle w:val="Title"/>
        <w:rPr>
          <w:b/>
          <w:bCs/>
          <w:sz w:val="28"/>
          <w:rtl/>
        </w:rPr>
      </w:pPr>
      <w:r>
        <w:lastRenderedPageBreak/>
        <w:drawing>
          <wp:inline distT="0" distB="0" distL="0" distR="0" wp14:anchorId="5F00574E" wp14:editId="2B22441F">
            <wp:extent cx="1525903" cy="21756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29" cy="218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9FF95" w14:textId="77777777" w:rsidR="002944E1" w:rsidRPr="00767FC7" w:rsidRDefault="002944E1" w:rsidP="002944E1">
      <w:pPr>
        <w:jc w:val="center"/>
        <w:rPr>
          <w:rFonts w:cs="B Nazanin"/>
          <w:b/>
          <w:bCs/>
          <w:rtl/>
          <w:lang w:bidi="fa-IR"/>
        </w:rPr>
      </w:pPr>
    </w:p>
    <w:p w14:paraId="096EAA4F" w14:textId="77777777" w:rsidR="0008119C" w:rsidRPr="00A620F6" w:rsidRDefault="0008119C" w:rsidP="0008119C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14:paraId="75884E7F" w14:textId="77777777" w:rsidR="0008119C" w:rsidRPr="00A620F6" w:rsidRDefault="0008119C" w:rsidP="0008119C">
      <w:pPr>
        <w:pStyle w:val="Title"/>
        <w:rPr>
          <w:b/>
          <w:bCs/>
          <w:color w:val="000000" w:themeColor="text1"/>
          <w:szCs w:val="24"/>
          <w:rtl/>
        </w:rPr>
      </w:pPr>
    </w:p>
    <w:p w14:paraId="09384804" w14:textId="77777777" w:rsidR="0008119C" w:rsidRPr="00A620F6" w:rsidRDefault="0008119C" w:rsidP="0008119C">
      <w:pPr>
        <w:pStyle w:val="Title"/>
        <w:rPr>
          <w:b/>
          <w:bCs/>
          <w:color w:val="000000" w:themeColor="text1"/>
          <w:sz w:val="28"/>
          <w:rtl/>
        </w:rPr>
      </w:pPr>
    </w:p>
    <w:p w14:paraId="4F2F67E4" w14:textId="77777777" w:rsidR="0008119C" w:rsidRPr="00A620F6" w:rsidRDefault="0008119C" w:rsidP="0008119C">
      <w:pPr>
        <w:pStyle w:val="Title"/>
        <w:rPr>
          <w:b/>
          <w:bCs/>
          <w:color w:val="000000" w:themeColor="text1"/>
          <w:sz w:val="28"/>
          <w:rtl/>
        </w:rPr>
      </w:pPr>
    </w:p>
    <w:p w14:paraId="68B176A2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14:paraId="7B2118C3" w14:textId="77777777" w:rsidR="0008119C" w:rsidRPr="00F21575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F21575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F21575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F21575">
        <w:rPr>
          <w:rFonts w:cs="B Nazanin"/>
          <w:color w:val="000000" w:themeColor="text1"/>
          <w:sz w:val="28"/>
        </w:rPr>
        <w:t xml:space="preserve"> </w:t>
      </w:r>
      <w:r w:rsidRPr="00F21575">
        <w:rPr>
          <w:rFonts w:cs="B Nazanin" w:hint="cs"/>
          <w:color w:val="000000" w:themeColor="text1"/>
          <w:sz w:val="28"/>
          <w:rtl/>
        </w:rPr>
        <w:t>به فارسي در اين</w:t>
      </w:r>
      <w:r w:rsidRPr="00F21575">
        <w:rPr>
          <w:rFonts w:cs="B Nazanin"/>
          <w:color w:val="000000" w:themeColor="text1"/>
          <w:sz w:val="28"/>
          <w:rtl/>
        </w:rPr>
        <w:softHyphen/>
      </w:r>
      <w:r w:rsidRPr="00F21575">
        <w:rPr>
          <w:rFonts w:cs="B Nazanin" w:hint="cs"/>
          <w:color w:val="000000" w:themeColor="text1"/>
          <w:sz w:val="28"/>
          <w:rtl/>
        </w:rPr>
        <w:t>جا نوشته شود...</w:t>
      </w:r>
    </w:p>
    <w:p w14:paraId="3FBFF0F8" w14:textId="77777777" w:rsidR="0008119C" w:rsidRPr="00F21575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14:paraId="418C24F3" w14:textId="77777777" w:rsidR="0008119C" w:rsidRPr="00F21575" w:rsidRDefault="0008119C" w:rsidP="0008119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F21575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F21575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F21575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14:paraId="3872435D" w14:textId="77777777" w:rsidR="0008119C" w:rsidRPr="00F21575" w:rsidRDefault="0008119C" w:rsidP="0008119C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14:paraId="128F0C66" w14:textId="77777777" w:rsidR="0008119C" w:rsidRPr="00A620F6" w:rsidRDefault="0008119C" w:rsidP="0008119C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14:paraId="14DB4EB8" w14:textId="77777777" w:rsidR="0008119C" w:rsidRPr="00A620F6" w:rsidRDefault="0008119C" w:rsidP="0008119C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14:paraId="3C679C05" w14:textId="77777777" w:rsidR="0008119C" w:rsidRPr="00A620F6" w:rsidRDefault="00EF398A" w:rsidP="0008119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08119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8119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8119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8119C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08119C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08119C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08119C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08119C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08119C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08119C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14:paraId="6DD947FA" w14:textId="77777777" w:rsidR="0008119C" w:rsidRPr="00A620F6" w:rsidRDefault="0008119C" w:rsidP="0008119C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14:paraId="43AB2BB2" w14:textId="77777777" w:rsidR="0008119C" w:rsidRPr="00A620F6" w:rsidRDefault="0008119C" w:rsidP="0008119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14:paraId="18B81878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14:paraId="698F6E09" w14:textId="77777777" w:rsidR="0008119C" w:rsidRPr="00A620F6" w:rsidRDefault="0008119C" w:rsidP="0008119C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3E7D432F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14:paraId="66873BD6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08119C" w:rsidRPr="00A620F6" w14:paraId="2D3341F2" w14:textId="77777777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14:paraId="6D0F71CE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14:paraId="048DEFB7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14:paraId="5431E6F7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14:paraId="1976875F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14:paraId="733401BA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08119C" w:rsidRPr="00A620F6" w14:paraId="3EAAB93E" w14:textId="77777777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14:paraId="2275A0AE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14:paraId="15A1FCCB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14:paraId="026BB976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79B6A2CE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6E90A8DB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119C" w:rsidRPr="00A620F6" w14:paraId="42B16431" w14:textId="77777777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14:paraId="369157B7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14:paraId="00DED94E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14:paraId="0043464E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2FECBDF5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28403802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08119C" w:rsidRPr="00A620F6" w14:paraId="76CAFE09" w14:textId="77777777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14:paraId="2A5D7FDF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14:paraId="5FFF6035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14:paraId="631AB50E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12A0D831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3F929E2D" w14:textId="77777777" w:rsidR="0008119C" w:rsidRPr="00A620F6" w:rsidRDefault="0008119C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6480895E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3222BCC8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79B11221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19117526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4DC801B4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0CF63A80" w14:textId="77777777" w:rsidR="0008119C" w:rsidRPr="00A620F6" w:rsidRDefault="0008119C" w:rsidP="0008119C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14:paraId="5D2EE763" w14:textId="77777777" w:rsidR="0008119C" w:rsidRPr="00A620F6" w:rsidRDefault="0008119C" w:rsidP="0008119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674BE4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14:paraId="6B6FA537" w14:textId="77777777" w:rsidR="0077793E" w:rsidRDefault="0008119C" w:rsidP="0077793E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77793E">
        <w:rPr>
          <w:rFonts w:cs="B Nazanin" w:hint="cs"/>
          <w:b/>
          <w:bCs/>
          <w:sz w:val="24"/>
          <w:rtl/>
        </w:rPr>
        <w:lastRenderedPageBreak/>
        <w:t>مقدمه</w:t>
      </w:r>
    </w:p>
    <w:p w14:paraId="35223088" w14:textId="77777777" w:rsidR="0077793E" w:rsidRDefault="0077793E" w:rsidP="0077793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14:paraId="7BACAD7D" w14:textId="77777777" w:rsidR="0077793E" w:rsidRDefault="0077793E" w:rsidP="0077793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14:paraId="2A889DAE" w14:textId="77777777" w:rsidR="00904078" w:rsidRDefault="00904078" w:rsidP="00904078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14:paraId="5615ED0F" w14:textId="77777777" w:rsidR="00904078" w:rsidRDefault="00904078" w:rsidP="00904078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14:paraId="223431EA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</w:p>
    <w:p w14:paraId="476BB333" w14:textId="77777777" w:rsidR="00681D37" w:rsidRDefault="00681D37" w:rsidP="00681D37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14:paraId="09C69987" w14:textId="77777777" w:rsidR="00681D37" w:rsidRDefault="00681D37" w:rsidP="00681D37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14:paraId="22FC7609" w14:textId="77777777" w:rsidR="0077793E" w:rsidRDefault="0077793E" w:rsidP="0077793E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14:paraId="4A48EE44" w14:textId="77777777" w:rsidR="0077793E" w:rsidRDefault="0077793E" w:rsidP="0077793E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14:paraId="6AE98CFA" w14:textId="77777777" w:rsidR="0077793E" w:rsidRDefault="0077793E" w:rsidP="0077793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14:paraId="1CD250B4" w14:textId="77777777" w:rsidR="0077793E" w:rsidRDefault="0077793E" w:rsidP="0077793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14:paraId="4B6EC2DC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14:paraId="733657F9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14:paraId="06D9D46F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6DB76C3B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14:paraId="30BFFF55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14:paraId="50B328EF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0436367D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14:paraId="2ED50ED6" w14:textId="77777777" w:rsidR="0077793E" w:rsidRDefault="0077793E" w:rsidP="0077793E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14:paraId="3EA6EEC6" w14:textId="77777777" w:rsidR="0008119C" w:rsidRPr="0056234E" w:rsidRDefault="0008119C" w:rsidP="0077793E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14:paraId="25230343" w14:textId="77777777" w:rsidR="0008119C" w:rsidRPr="0056234E" w:rsidRDefault="0008119C" w:rsidP="0008119C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4B40F94E" w14:textId="77777777" w:rsidR="0008119C" w:rsidRDefault="0008119C" w:rsidP="0008119C">
      <w:pPr>
        <w:pStyle w:val="Subtitle"/>
        <w:jc w:val="both"/>
        <w:rPr>
          <w:rFonts w:cs="B Nazanin"/>
          <w:b/>
          <w:bCs/>
          <w:sz w:val="28"/>
          <w:rtl/>
        </w:rPr>
      </w:pPr>
    </w:p>
    <w:p w14:paraId="16A9089E" w14:textId="77777777" w:rsidR="0008119C" w:rsidRPr="00A620F6" w:rsidRDefault="0008119C" w:rsidP="0008119C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14:paraId="6DBC62B9" w14:textId="77777777" w:rsidR="0008119C" w:rsidRPr="00A620F6" w:rsidRDefault="0008119C" w:rsidP="0008119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14:paraId="6F243E6D" w14:textId="77777777" w:rsidR="0008119C" w:rsidRPr="00A620F6" w:rsidRDefault="0008119C" w:rsidP="0008119C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14:paraId="5C7BD91A" w14:textId="77777777" w:rsidR="0008119C" w:rsidRPr="00A620F6" w:rsidRDefault="0008119C" w:rsidP="0008119C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14:paraId="16449DE1" w14:textId="77777777" w:rsidR="0008119C" w:rsidRPr="003A7847" w:rsidRDefault="0008119C" w:rsidP="0008119C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14:paraId="616975A3" w14:textId="77777777" w:rsidR="00072466" w:rsidRPr="003A7847" w:rsidRDefault="00072466" w:rsidP="003D2EA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FEA" w14:textId="77777777" w:rsidR="008942FF" w:rsidRDefault="008942FF">
      <w:r>
        <w:separator/>
      </w:r>
    </w:p>
  </w:endnote>
  <w:endnote w:type="continuationSeparator" w:id="0">
    <w:p w14:paraId="48CE79E3" w14:textId="77777777" w:rsidR="008942FF" w:rsidRDefault="0089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7C14" w14:textId="77777777" w:rsidR="00047999" w:rsidRDefault="00E7199C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5FFEBEC" w14:textId="77777777"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0234" w14:textId="77777777" w:rsidR="00047999" w:rsidRDefault="00E7199C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21575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14:paraId="548E2F86" w14:textId="77777777"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C202E" w14:textId="77777777" w:rsidR="008942FF" w:rsidRDefault="008942FF">
      <w:r>
        <w:separator/>
      </w:r>
    </w:p>
  </w:footnote>
  <w:footnote w:type="continuationSeparator" w:id="0">
    <w:p w14:paraId="3ECBDBA1" w14:textId="77777777" w:rsidR="008942FF" w:rsidRDefault="0089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9.75pt;height:9.7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2058773613">
    <w:abstractNumId w:val="8"/>
  </w:num>
  <w:num w:numId="2" w16cid:durableId="1538278449">
    <w:abstractNumId w:val="0"/>
  </w:num>
  <w:num w:numId="3" w16cid:durableId="104279008">
    <w:abstractNumId w:val="1"/>
  </w:num>
  <w:num w:numId="4" w16cid:durableId="1916164962">
    <w:abstractNumId w:val="6"/>
  </w:num>
  <w:num w:numId="5" w16cid:durableId="1929581774">
    <w:abstractNumId w:val="5"/>
  </w:num>
  <w:num w:numId="6" w16cid:durableId="723522905">
    <w:abstractNumId w:val="2"/>
  </w:num>
  <w:num w:numId="7" w16cid:durableId="25840283">
    <w:abstractNumId w:val="7"/>
  </w:num>
  <w:num w:numId="8" w16cid:durableId="188028031">
    <w:abstractNumId w:val="3"/>
  </w:num>
  <w:num w:numId="9" w16cid:durableId="1694650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99B"/>
    <w:rsid w:val="000015B5"/>
    <w:rsid w:val="00012F48"/>
    <w:rsid w:val="0001701D"/>
    <w:rsid w:val="000335E3"/>
    <w:rsid w:val="00047999"/>
    <w:rsid w:val="00060800"/>
    <w:rsid w:val="00072466"/>
    <w:rsid w:val="0008119C"/>
    <w:rsid w:val="000952F7"/>
    <w:rsid w:val="000C045C"/>
    <w:rsid w:val="000C0776"/>
    <w:rsid w:val="000E253F"/>
    <w:rsid w:val="000F40CD"/>
    <w:rsid w:val="00106FD9"/>
    <w:rsid w:val="001174AF"/>
    <w:rsid w:val="00135423"/>
    <w:rsid w:val="00136779"/>
    <w:rsid w:val="00153A07"/>
    <w:rsid w:val="001622CC"/>
    <w:rsid w:val="00197310"/>
    <w:rsid w:val="001A0F54"/>
    <w:rsid w:val="0020663B"/>
    <w:rsid w:val="002450E9"/>
    <w:rsid w:val="00252B7F"/>
    <w:rsid w:val="0029382A"/>
    <w:rsid w:val="002944E1"/>
    <w:rsid w:val="002A42D2"/>
    <w:rsid w:val="002C5840"/>
    <w:rsid w:val="00304C5D"/>
    <w:rsid w:val="00315803"/>
    <w:rsid w:val="0033552E"/>
    <w:rsid w:val="00370CC0"/>
    <w:rsid w:val="00374CE4"/>
    <w:rsid w:val="00380156"/>
    <w:rsid w:val="00384C8F"/>
    <w:rsid w:val="00386A8D"/>
    <w:rsid w:val="003A0C87"/>
    <w:rsid w:val="003A41C4"/>
    <w:rsid w:val="003A7847"/>
    <w:rsid w:val="003B454F"/>
    <w:rsid w:val="003D1A1B"/>
    <w:rsid w:val="003D2EAA"/>
    <w:rsid w:val="003E5134"/>
    <w:rsid w:val="003F14DE"/>
    <w:rsid w:val="003F2638"/>
    <w:rsid w:val="003F5AD6"/>
    <w:rsid w:val="00415E17"/>
    <w:rsid w:val="0042159E"/>
    <w:rsid w:val="00430267"/>
    <w:rsid w:val="00443788"/>
    <w:rsid w:val="00457824"/>
    <w:rsid w:val="00462B1D"/>
    <w:rsid w:val="00466076"/>
    <w:rsid w:val="004A0D9E"/>
    <w:rsid w:val="004C647E"/>
    <w:rsid w:val="00522E15"/>
    <w:rsid w:val="00535BC8"/>
    <w:rsid w:val="00560AE2"/>
    <w:rsid w:val="005621C1"/>
    <w:rsid w:val="0056234E"/>
    <w:rsid w:val="0056783B"/>
    <w:rsid w:val="00592A72"/>
    <w:rsid w:val="005B5F53"/>
    <w:rsid w:val="005C3032"/>
    <w:rsid w:val="005F149B"/>
    <w:rsid w:val="00601847"/>
    <w:rsid w:val="00605EE5"/>
    <w:rsid w:val="0060722B"/>
    <w:rsid w:val="00635A70"/>
    <w:rsid w:val="00646897"/>
    <w:rsid w:val="00674BE4"/>
    <w:rsid w:val="00681D37"/>
    <w:rsid w:val="006A2A3F"/>
    <w:rsid w:val="006B2136"/>
    <w:rsid w:val="006B4ACB"/>
    <w:rsid w:val="006D3804"/>
    <w:rsid w:val="006F2FE9"/>
    <w:rsid w:val="00746406"/>
    <w:rsid w:val="0075799B"/>
    <w:rsid w:val="00767FC7"/>
    <w:rsid w:val="0077793E"/>
    <w:rsid w:val="00781897"/>
    <w:rsid w:val="007C52CF"/>
    <w:rsid w:val="007D1FFF"/>
    <w:rsid w:val="00811FFD"/>
    <w:rsid w:val="0082253E"/>
    <w:rsid w:val="00841D19"/>
    <w:rsid w:val="00853561"/>
    <w:rsid w:val="00856DF5"/>
    <w:rsid w:val="00860470"/>
    <w:rsid w:val="00862475"/>
    <w:rsid w:val="00880B3B"/>
    <w:rsid w:val="00883A79"/>
    <w:rsid w:val="008942FF"/>
    <w:rsid w:val="008B60F3"/>
    <w:rsid w:val="008C524B"/>
    <w:rsid w:val="008D0820"/>
    <w:rsid w:val="008D71AB"/>
    <w:rsid w:val="008E7E08"/>
    <w:rsid w:val="00904078"/>
    <w:rsid w:val="0091335A"/>
    <w:rsid w:val="009148D1"/>
    <w:rsid w:val="009365DA"/>
    <w:rsid w:val="009416F0"/>
    <w:rsid w:val="00944563"/>
    <w:rsid w:val="0095554B"/>
    <w:rsid w:val="00957568"/>
    <w:rsid w:val="00960B5F"/>
    <w:rsid w:val="00984F6F"/>
    <w:rsid w:val="009B40C3"/>
    <w:rsid w:val="009B4F30"/>
    <w:rsid w:val="009B7FA7"/>
    <w:rsid w:val="009E53A5"/>
    <w:rsid w:val="009F2438"/>
    <w:rsid w:val="009F6E15"/>
    <w:rsid w:val="00A13182"/>
    <w:rsid w:val="00A25622"/>
    <w:rsid w:val="00A31E0D"/>
    <w:rsid w:val="00A3463F"/>
    <w:rsid w:val="00A56342"/>
    <w:rsid w:val="00A56B0E"/>
    <w:rsid w:val="00A66847"/>
    <w:rsid w:val="00A70828"/>
    <w:rsid w:val="00AB2228"/>
    <w:rsid w:val="00AB65AF"/>
    <w:rsid w:val="00AB6B5B"/>
    <w:rsid w:val="00AC5340"/>
    <w:rsid w:val="00B3618C"/>
    <w:rsid w:val="00B45027"/>
    <w:rsid w:val="00B57F25"/>
    <w:rsid w:val="00B632AC"/>
    <w:rsid w:val="00B64F5D"/>
    <w:rsid w:val="00B67F48"/>
    <w:rsid w:val="00B9667E"/>
    <w:rsid w:val="00B969EC"/>
    <w:rsid w:val="00B96E60"/>
    <w:rsid w:val="00BC3377"/>
    <w:rsid w:val="00BD5F7E"/>
    <w:rsid w:val="00C36AAA"/>
    <w:rsid w:val="00C4709D"/>
    <w:rsid w:val="00C55E55"/>
    <w:rsid w:val="00C71024"/>
    <w:rsid w:val="00C87B74"/>
    <w:rsid w:val="00CA101D"/>
    <w:rsid w:val="00CE263E"/>
    <w:rsid w:val="00CF01B0"/>
    <w:rsid w:val="00D23955"/>
    <w:rsid w:val="00D30BA4"/>
    <w:rsid w:val="00D36C82"/>
    <w:rsid w:val="00D51A06"/>
    <w:rsid w:val="00D54781"/>
    <w:rsid w:val="00D71134"/>
    <w:rsid w:val="00D86B1E"/>
    <w:rsid w:val="00D87857"/>
    <w:rsid w:val="00DA2A0F"/>
    <w:rsid w:val="00DB5AF6"/>
    <w:rsid w:val="00DB7B01"/>
    <w:rsid w:val="00DD1C53"/>
    <w:rsid w:val="00E03BB6"/>
    <w:rsid w:val="00E074B0"/>
    <w:rsid w:val="00E24C43"/>
    <w:rsid w:val="00E63954"/>
    <w:rsid w:val="00E67F2E"/>
    <w:rsid w:val="00E7199C"/>
    <w:rsid w:val="00E7389C"/>
    <w:rsid w:val="00E73C2C"/>
    <w:rsid w:val="00E95C0F"/>
    <w:rsid w:val="00EA067D"/>
    <w:rsid w:val="00EB437E"/>
    <w:rsid w:val="00EB7F01"/>
    <w:rsid w:val="00EC7B95"/>
    <w:rsid w:val="00EE167C"/>
    <w:rsid w:val="00EF398A"/>
    <w:rsid w:val="00F21575"/>
    <w:rsid w:val="00F26874"/>
    <w:rsid w:val="00F42661"/>
    <w:rsid w:val="00F51D5C"/>
    <w:rsid w:val="00F52B71"/>
    <w:rsid w:val="00F71C6A"/>
    <w:rsid w:val="00F747BA"/>
    <w:rsid w:val="00F7598C"/>
    <w:rsid w:val="00F8038D"/>
    <w:rsid w:val="00F84462"/>
    <w:rsid w:val="00F845B3"/>
    <w:rsid w:val="00FA1603"/>
    <w:rsid w:val="00FB3045"/>
    <w:rsid w:val="00FC7D5D"/>
    <w:rsid w:val="00FD05A2"/>
    <w:rsid w:val="00FE79C9"/>
    <w:rsid w:val="00FE7F14"/>
    <w:rsid w:val="00FF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BDBFC5"/>
  <w15:docId w15:val="{316FB375-9A28-4EF0-8622-12309D50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5AF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65AF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AB65AF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AB65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65AF"/>
  </w:style>
  <w:style w:type="character" w:styleId="Hyperlink">
    <w:name w:val="Hyperlink"/>
    <w:basedOn w:val="DefaultParagraphFont"/>
    <w:rsid w:val="00AB65AF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75799B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EC7B95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8236\Proposal%20Template%20ver.%207%20(Institute%20of%20Biotechnolog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(Institute of Biotechnology)</Template>
  <TotalTime>8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18</cp:revision>
  <cp:lastPrinted>2015-06-18T08:25:00Z</cp:lastPrinted>
  <dcterms:created xsi:type="dcterms:W3CDTF">2019-10-08T06:28:00Z</dcterms:created>
  <dcterms:modified xsi:type="dcterms:W3CDTF">2023-07-08T08:56:00Z</dcterms:modified>
</cp:coreProperties>
</file>