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66" w:rsidRDefault="00B42680" w:rsidP="00D23955">
      <w:pPr>
        <w:pStyle w:val="Title"/>
        <w:rPr>
          <w:b/>
          <w:bCs/>
          <w:szCs w:val="24"/>
        </w:rPr>
      </w:pPr>
      <w:r>
        <w:rPr>
          <w:b/>
          <w:bCs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-862330</wp:posOffset>
            </wp:positionV>
            <wp:extent cx="1830705" cy="2587625"/>
            <wp:effectExtent l="19050" t="0" r="0" b="0"/>
            <wp:wrapNone/>
            <wp:docPr id="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6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Pr="002944E1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51D5C" w:rsidRPr="00F51D5C" w:rsidRDefault="00F51D5C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8F6505" w:rsidRPr="00C010DF" w:rsidRDefault="008F6505" w:rsidP="007035F2">
      <w:pPr>
        <w:pStyle w:val="Title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3D1A1B">
        <w:rPr>
          <w:rFonts w:cs="B Nazanin" w:hint="cs"/>
          <w:b/>
          <w:bCs/>
          <w:sz w:val="32"/>
          <w:szCs w:val="32"/>
          <w:rtl/>
          <w:lang w:bidi="fa-IR"/>
        </w:rPr>
        <w:t xml:space="preserve">طرح </w:t>
      </w:r>
      <w:r w:rsidRPr="000F40CE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پیشنهادی </w:t>
      </w:r>
      <w:r w:rsidR="007035F2" w:rsidRPr="000F40CE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پایان نامه</w:t>
      </w:r>
      <w:r w:rsidRPr="000F40CE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="00F0060D" w:rsidRPr="000F40CE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کارشناسی ارشد</w:t>
      </w:r>
    </w:p>
    <w:p w:rsidR="008F6505" w:rsidRPr="003D1A1B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6505" w:rsidRPr="003D1A1B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6505" w:rsidRPr="003D1A1B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6505" w:rsidRDefault="00F554B4" w:rsidP="00F554B4">
      <w:pPr>
        <w:pStyle w:val="Title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 xml:space="preserve">...عنوان </w:t>
      </w:r>
      <w:r w:rsidR="007035F2">
        <w:rPr>
          <w:rFonts w:cs="B Nazanin" w:hint="cs"/>
          <w:b/>
          <w:bCs/>
          <w:sz w:val="36"/>
          <w:szCs w:val="36"/>
          <w:rtl/>
        </w:rPr>
        <w:t>پایان نامه</w:t>
      </w:r>
      <w:r w:rsidR="008F6505"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 w:rsidR="008F6505">
        <w:rPr>
          <w:rFonts w:cs="B Nazanin"/>
          <w:b/>
          <w:bCs/>
          <w:sz w:val="36"/>
          <w:szCs w:val="36"/>
          <w:rtl/>
        </w:rPr>
        <w:softHyphen/>
      </w:r>
      <w:r w:rsidR="008F6505"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 w:rsidR="008F6505"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8F6505" w:rsidRPr="001622CC" w:rsidRDefault="008F6505" w:rsidP="008F6505">
      <w:pPr>
        <w:pStyle w:val="Title"/>
        <w:rPr>
          <w:rFonts w:cs="B Nazanin"/>
          <w:b/>
          <w:bCs/>
          <w:sz w:val="36"/>
          <w:szCs w:val="36"/>
          <w:rtl/>
        </w:rPr>
      </w:pPr>
    </w:p>
    <w:p w:rsidR="008F6505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6505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6505" w:rsidRPr="003D1A1B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6505" w:rsidRPr="00535BC8" w:rsidRDefault="008F6505" w:rsidP="008F6505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:rsidR="008F6505" w:rsidRPr="00535BC8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8F6505" w:rsidRPr="00535BC8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6505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6505" w:rsidRPr="00535BC8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6505" w:rsidRPr="00535BC8" w:rsidRDefault="008F6505" w:rsidP="008F6505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:rsidR="008F6505" w:rsidRPr="00535BC8" w:rsidRDefault="008F6505" w:rsidP="008F6505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8F6505" w:rsidRDefault="008F6505" w:rsidP="008F6505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8F6505" w:rsidRDefault="008F6505" w:rsidP="008F6505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8F6505" w:rsidRPr="003D1A1B" w:rsidRDefault="008F6505" w:rsidP="008F6505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8F6505" w:rsidRDefault="008F6505" w:rsidP="008F6505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E95C0F" w:rsidRDefault="00726229" w:rsidP="00B6121C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</w:rPr>
        <w:t>140</w:t>
      </w:r>
      <w:r w:rsidR="00B6121C">
        <w:rPr>
          <w:rFonts w:cs="B Nazanin" w:hint="cs"/>
          <w:b/>
          <w:bCs/>
          <w:sz w:val="32"/>
          <w:szCs w:val="32"/>
          <w:rtl/>
        </w:rPr>
        <w:t>1</w:t>
      </w:r>
    </w:p>
    <w:p w:rsidR="002944E1" w:rsidRDefault="00B42680" w:rsidP="00E95C0F">
      <w:pPr>
        <w:pStyle w:val="Title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-871855</wp:posOffset>
            </wp:positionV>
            <wp:extent cx="1830705" cy="2587625"/>
            <wp:effectExtent l="19050" t="0" r="0" b="0"/>
            <wp:wrapNone/>
            <wp:docPr id="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6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BC8" w:rsidRDefault="00535BC8">
      <w:pPr>
        <w:pStyle w:val="Title"/>
        <w:rPr>
          <w:b/>
          <w:bCs/>
          <w:sz w:val="28"/>
          <w:rtl/>
        </w:rPr>
      </w:pPr>
    </w:p>
    <w:p w:rsidR="002944E1" w:rsidRDefault="002944E1" w:rsidP="002944E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944E1" w:rsidRPr="00767FC7" w:rsidRDefault="002944E1" w:rsidP="002944E1">
      <w:pPr>
        <w:jc w:val="center"/>
        <w:rPr>
          <w:rFonts w:cs="B Nazanin"/>
          <w:b/>
          <w:bCs/>
          <w:rtl/>
          <w:lang w:bidi="fa-IR"/>
        </w:rPr>
      </w:pPr>
    </w:p>
    <w:p w:rsidR="000F40CE" w:rsidRPr="00A620F6" w:rsidRDefault="000F40CE" w:rsidP="000F40CE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طرح پیشنهادی پایان نامه کارشناسی ارشد</w:t>
      </w:r>
    </w:p>
    <w:p w:rsidR="000F40CE" w:rsidRPr="00A620F6" w:rsidRDefault="000F40CE" w:rsidP="000F40CE">
      <w:pPr>
        <w:pStyle w:val="Title"/>
        <w:rPr>
          <w:b/>
          <w:bCs/>
          <w:color w:val="000000" w:themeColor="text1"/>
          <w:szCs w:val="24"/>
          <w:rtl/>
        </w:rPr>
      </w:pPr>
    </w:p>
    <w:p w:rsidR="000F40CE" w:rsidRPr="00A620F6" w:rsidRDefault="000F40CE" w:rsidP="000F40CE">
      <w:pPr>
        <w:pStyle w:val="Title"/>
        <w:rPr>
          <w:b/>
          <w:bCs/>
          <w:color w:val="000000" w:themeColor="text1"/>
          <w:sz w:val="28"/>
          <w:rtl/>
        </w:rPr>
      </w:pPr>
    </w:p>
    <w:p w:rsidR="000F40CE" w:rsidRPr="00A620F6" w:rsidRDefault="000F40CE" w:rsidP="000F40CE">
      <w:pPr>
        <w:pStyle w:val="Title"/>
        <w:rPr>
          <w:b/>
          <w:bCs/>
          <w:color w:val="000000" w:themeColor="text1"/>
          <w:sz w:val="28"/>
          <w:rtl/>
        </w:rPr>
      </w:pPr>
    </w:p>
    <w:p w:rsidR="000F40CE" w:rsidRPr="00A620F6" w:rsidRDefault="000F40CE" w:rsidP="000F40CE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0F40CE" w:rsidRPr="00B6121C" w:rsidRDefault="000F40CE" w:rsidP="000F40CE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B6121C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B6121C">
        <w:rPr>
          <w:rFonts w:cs="B Nazanin" w:hint="cs"/>
          <w:color w:val="000000" w:themeColor="text1"/>
          <w:sz w:val="28"/>
          <w:rtl/>
          <w:lang w:bidi="fa-IR"/>
        </w:rPr>
        <w:t>پایان نامه</w:t>
      </w:r>
      <w:r w:rsidRPr="00B6121C">
        <w:rPr>
          <w:rFonts w:cs="B Nazanin"/>
          <w:color w:val="000000" w:themeColor="text1"/>
          <w:sz w:val="28"/>
        </w:rPr>
        <w:t xml:space="preserve"> </w:t>
      </w:r>
      <w:r w:rsidRPr="00B6121C">
        <w:rPr>
          <w:rFonts w:cs="B Nazanin" w:hint="cs"/>
          <w:color w:val="000000" w:themeColor="text1"/>
          <w:sz w:val="28"/>
          <w:rtl/>
        </w:rPr>
        <w:t>به فارسي در اين</w:t>
      </w:r>
      <w:r w:rsidRPr="00B6121C">
        <w:rPr>
          <w:rFonts w:cs="B Nazanin"/>
          <w:color w:val="000000" w:themeColor="text1"/>
          <w:sz w:val="28"/>
          <w:rtl/>
        </w:rPr>
        <w:softHyphen/>
      </w:r>
      <w:r w:rsidRPr="00B6121C">
        <w:rPr>
          <w:rFonts w:cs="B Nazanin" w:hint="cs"/>
          <w:color w:val="000000" w:themeColor="text1"/>
          <w:sz w:val="28"/>
          <w:rtl/>
        </w:rPr>
        <w:t>جا نوشته شود...</w:t>
      </w:r>
    </w:p>
    <w:p w:rsidR="000F40CE" w:rsidRPr="00B6121C" w:rsidRDefault="000F40CE" w:rsidP="000F40CE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0F40CE" w:rsidRPr="00B6121C" w:rsidRDefault="000F40CE" w:rsidP="000F40CE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B6121C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B6121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B6121C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:rsidR="000F40CE" w:rsidRPr="00A620F6" w:rsidRDefault="000F40CE" w:rsidP="000F40CE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0F40CE" w:rsidRPr="00A620F6" w:rsidRDefault="000F40CE" w:rsidP="000F40CE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0F40CE" w:rsidRPr="00A620F6" w:rsidRDefault="000F40CE" w:rsidP="000F40CE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0F40CE" w:rsidRPr="00A620F6" w:rsidRDefault="00C75573" w:rsidP="000F40CE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0F40CE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0F40CE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0F40CE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0F40CE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0F40CE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0F40CE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0F40CE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0F40CE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0F40CE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0F40CE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0F40CE" w:rsidRPr="00A620F6" w:rsidRDefault="000F40CE" w:rsidP="000F40CE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0F40CE" w:rsidRPr="00A620F6" w:rsidRDefault="000F40CE" w:rsidP="000F40CE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0F40CE" w:rsidRPr="00A620F6" w:rsidRDefault="000F40CE" w:rsidP="000F40CE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0F40CE" w:rsidRPr="00A620F6" w:rsidRDefault="000F40CE" w:rsidP="000F40CE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0F40CE" w:rsidRPr="00A620F6" w:rsidRDefault="000F40CE" w:rsidP="000F40CE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0F40CE" w:rsidRPr="00A620F6" w:rsidRDefault="000F40CE" w:rsidP="000F40CE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0F40CE" w:rsidRPr="00A620F6" w:rsidTr="00A96EC6">
        <w:trPr>
          <w:trHeight w:val="609"/>
          <w:jc w:val="center"/>
        </w:trPr>
        <w:tc>
          <w:tcPr>
            <w:tcW w:w="1510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0F40CE" w:rsidRPr="00A620F6" w:rsidTr="00A96EC6">
        <w:trPr>
          <w:trHeight w:val="413"/>
          <w:jc w:val="center"/>
        </w:trPr>
        <w:tc>
          <w:tcPr>
            <w:tcW w:w="1510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F40CE" w:rsidRPr="00A620F6" w:rsidTr="00A96EC6">
        <w:trPr>
          <w:trHeight w:val="418"/>
          <w:jc w:val="center"/>
        </w:trPr>
        <w:tc>
          <w:tcPr>
            <w:tcW w:w="1510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0F40CE" w:rsidRPr="00A620F6" w:rsidTr="00A96EC6">
        <w:trPr>
          <w:trHeight w:val="411"/>
          <w:jc w:val="center"/>
        </w:trPr>
        <w:tc>
          <w:tcPr>
            <w:tcW w:w="1510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0F40CE" w:rsidRPr="00A620F6" w:rsidRDefault="000F40CE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0F40CE" w:rsidRPr="00A620F6" w:rsidRDefault="000F40CE" w:rsidP="000F40CE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0F40CE" w:rsidRPr="00A620F6" w:rsidRDefault="000F40CE" w:rsidP="000F40CE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0F40CE" w:rsidRPr="00A620F6" w:rsidRDefault="000F40CE" w:rsidP="000F40CE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0F40CE" w:rsidRPr="00A620F6" w:rsidRDefault="000F40CE" w:rsidP="000F40CE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0F40CE" w:rsidRPr="00A620F6" w:rsidRDefault="000F40CE" w:rsidP="000F40CE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0F40CE" w:rsidRPr="00A620F6" w:rsidRDefault="000F40CE" w:rsidP="000F40CE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0F40CE" w:rsidRPr="00A620F6" w:rsidRDefault="000F40CE" w:rsidP="000F40CE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>تعداد</w:t>
      </w:r>
      <w:r w:rsidR="0078384E">
        <w:rPr>
          <w:rFonts w:cs="B Nazanin"/>
          <w:b/>
          <w:bCs/>
          <w:color w:val="000000" w:themeColor="text1"/>
          <w:sz w:val="24"/>
          <w:szCs w:val="24"/>
          <w:lang w:bidi="fa-IR"/>
        </w:rPr>
        <w:t xml:space="preserve"> </w:t>
      </w:r>
      <w:r w:rsidR="0078384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واحد 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پایان نامه:</w:t>
      </w:r>
      <w:r w:rsidR="00726229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6</w:t>
      </w:r>
    </w:p>
    <w:p w:rsidR="000F40CE" w:rsidRDefault="000F40CE" w:rsidP="009F3F87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0F40CE" w:rsidRDefault="000F40CE" w:rsidP="009F3F87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0F40CE" w:rsidRDefault="000F40CE" w:rsidP="009F3F87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9F3F87" w:rsidRPr="0056234E" w:rsidRDefault="009F3F87" w:rsidP="009F3F87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 w:rsidRPr="0056234E">
        <w:rPr>
          <w:rFonts w:cs="B Nazanin"/>
          <w:b/>
          <w:bCs/>
          <w:sz w:val="24"/>
          <w:rtl/>
        </w:rPr>
        <w:lastRenderedPageBreak/>
        <w:t>مقدمه</w:t>
      </w:r>
    </w:p>
    <w:p w:rsidR="009F3F87" w:rsidRPr="0056234E" w:rsidRDefault="009F3F87" w:rsidP="009F3F87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 xml:space="preserve">این قسمت </w:t>
      </w:r>
      <w:r w:rsidRPr="0056234E">
        <w:rPr>
          <w:rFonts w:cs="B Nazanin" w:hint="cs"/>
          <w:sz w:val="24"/>
          <w:rtl/>
        </w:rPr>
        <w:t>شاملِ کلیات،</w:t>
      </w:r>
      <w:r>
        <w:rPr>
          <w:rFonts w:cs="B Nazanin" w:hint="cs"/>
          <w:sz w:val="24"/>
          <w:rtl/>
        </w:rPr>
        <w:t xml:space="preserve"> تعریف</w:t>
      </w:r>
      <w:r>
        <w:rPr>
          <w:rFonts w:cs="B Nazanin" w:hint="cs"/>
          <w:sz w:val="24"/>
          <w:rtl/>
        </w:rPr>
        <w:softHyphen/>
        <w:t>ها،</w:t>
      </w:r>
      <w:r w:rsidRPr="0056234E">
        <w:rPr>
          <w:rFonts w:cs="B Nazanin" w:hint="cs"/>
          <w:sz w:val="24"/>
          <w:rtl/>
        </w:rPr>
        <w:t xml:space="preserve"> فرضیه</w:t>
      </w:r>
      <w:r w:rsidRPr="0056234E">
        <w:rPr>
          <w:rFonts w:cs="B Nazanin" w:hint="cs"/>
          <w:sz w:val="24"/>
          <w:rtl/>
        </w:rPr>
        <w:softHyphen/>
        <w:t xml:space="preserve">ها، </w:t>
      </w:r>
      <w:r>
        <w:rPr>
          <w:rFonts w:cs="B Nazanin" w:hint="cs"/>
          <w:sz w:val="24"/>
          <w:rtl/>
        </w:rPr>
        <w:t>مسئله</w:t>
      </w:r>
      <w:r>
        <w:rPr>
          <w:rFonts w:cs="B Nazanin" w:hint="cs"/>
          <w:sz w:val="24"/>
          <w:rtl/>
        </w:rPr>
        <w:softHyphen/>
        <w:t>،</w:t>
      </w:r>
      <w:r w:rsidRPr="0056234E">
        <w:rPr>
          <w:rFonts w:cs="B Nazanin" w:hint="cs"/>
          <w:sz w:val="24"/>
          <w:rtl/>
          <w:lang w:bidi="fa-IR"/>
        </w:rPr>
        <w:t xml:space="preserve"> اهميت</w:t>
      </w:r>
      <w:r w:rsidRPr="0056234E">
        <w:rPr>
          <w:rFonts w:cs="B Nazanin" w:hint="cs"/>
          <w:sz w:val="24"/>
          <w:rtl/>
        </w:rPr>
        <w:t xml:space="preserve"> مسئله، ارتباط مسئله با سایر علوم، سؤال</w:t>
      </w:r>
      <w:r w:rsidRPr="0056234E">
        <w:rPr>
          <w:rFonts w:cs="B Nazanin" w:hint="cs"/>
          <w:sz w:val="24"/>
          <w:rtl/>
        </w:rPr>
        <w:softHyphen/>
        <w:t>های تحقیق</w:t>
      </w:r>
      <w:r>
        <w:rPr>
          <w:rFonts w:cs="B Nazanin" w:hint="cs"/>
          <w:sz w:val="24"/>
          <w:rtl/>
        </w:rPr>
        <w:t xml:space="preserve"> و در کل،</w:t>
      </w:r>
      <w:r w:rsidRPr="0056234E">
        <w:rPr>
          <w:rFonts w:cs="B Nazanin" w:hint="cs"/>
          <w:sz w:val="24"/>
          <w:rtl/>
        </w:rPr>
        <w:t xml:space="preserve"> زمينه</w:t>
      </w:r>
      <w:r w:rsidRPr="0056234E">
        <w:rPr>
          <w:rFonts w:cs="B Nazanin"/>
          <w:sz w:val="24"/>
          <w:rtl/>
        </w:rPr>
        <w:softHyphen/>
      </w:r>
      <w:r w:rsidRPr="0056234E">
        <w:rPr>
          <w:rFonts w:cs="B Nazanin" w:hint="cs"/>
          <w:sz w:val="24"/>
          <w:rtl/>
        </w:rPr>
        <w:t xml:space="preserve">سازي براي طرح </w:t>
      </w:r>
      <w:r>
        <w:rPr>
          <w:rFonts w:cs="B Nazanin" w:hint="cs"/>
          <w:sz w:val="24"/>
          <w:rtl/>
        </w:rPr>
        <w:t>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:rsidR="009F3F87" w:rsidRDefault="009F3F87" w:rsidP="009F3F87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A85407" w:rsidRPr="0056234E" w:rsidRDefault="00A85407" w:rsidP="009F3F87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A12659" w:rsidRDefault="00A12659" w:rsidP="00A12659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:rsidR="00A12659" w:rsidRDefault="00A12659" w:rsidP="00A12659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  <w:rtl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:rsidR="009F3F87" w:rsidRDefault="009F3F87" w:rsidP="009F3F87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A85407" w:rsidRPr="0056234E" w:rsidRDefault="00A85407" w:rsidP="009F3F87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9F3F87" w:rsidRPr="0056234E" w:rsidRDefault="009F3F87" w:rsidP="009F3F87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9F3F87" w:rsidRPr="0056234E" w:rsidRDefault="009F3F87" w:rsidP="009F3F87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</w:t>
      </w:r>
      <w:r w:rsidRPr="0056234E">
        <w:rPr>
          <w:rFonts w:cs="B Nazanin" w:hint="cs"/>
          <w:sz w:val="24"/>
          <w:rtl/>
        </w:rPr>
        <w:t xml:space="preserve"> خود را به صورت مجزا</w:t>
      </w:r>
      <w:r>
        <w:rPr>
          <w:rFonts w:cs="B Nazanin" w:hint="cs"/>
          <w:sz w:val="24"/>
          <w:rtl/>
        </w:rPr>
        <w:t xml:space="preserve"> </w:t>
      </w:r>
      <w:r w:rsidRPr="0056234E">
        <w:rPr>
          <w:rFonts w:cs="B Nazanin" w:hint="cs"/>
          <w:sz w:val="24"/>
          <w:rtl/>
        </w:rPr>
        <w:t>زيرِ هم در اين</w:t>
      </w:r>
      <w:r w:rsidRPr="0056234E">
        <w:rPr>
          <w:rFonts w:cs="B Nazanin"/>
          <w:sz w:val="24"/>
          <w:rtl/>
        </w:rPr>
        <w:softHyphen/>
      </w:r>
      <w:r w:rsidRPr="0056234E">
        <w:rPr>
          <w:rFonts w:cs="B Nazanin" w:hint="cs"/>
          <w:sz w:val="24"/>
          <w:rtl/>
        </w:rPr>
        <w:t>جا بنويسيد</w:t>
      </w:r>
      <w:r>
        <w:rPr>
          <w:rFonts w:cs="B Nazanin" w:hint="cs"/>
          <w:sz w:val="24"/>
          <w:rtl/>
        </w:rPr>
        <w:t>.</w:t>
      </w:r>
    </w:p>
    <w:p w:rsidR="009F3F87" w:rsidRDefault="009F3F87" w:rsidP="009F3F87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9F3F87" w:rsidRPr="0056234E" w:rsidRDefault="009F3F87" w:rsidP="009F3F87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9F3F87" w:rsidRPr="0056234E" w:rsidRDefault="009F3F87" w:rsidP="009F3F8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 w:rsidRPr="0056234E">
        <w:rPr>
          <w:rFonts w:cs="B Nazanin" w:hint="cs"/>
          <w:b/>
          <w:bCs/>
          <w:sz w:val="24"/>
          <w:rtl/>
        </w:rPr>
        <w:t>پیشینه</w:t>
      </w:r>
      <w:r w:rsidRPr="0056234E"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:rsidR="009F3F87" w:rsidRPr="0056234E" w:rsidRDefault="009F3F87" w:rsidP="009F3F8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 w:rsidRPr="0056234E">
        <w:rPr>
          <w:rFonts w:cs="B Nazanin"/>
          <w:sz w:val="24"/>
          <w:rtl/>
        </w:rPr>
        <w:t>بررسي منابع</w:t>
      </w:r>
      <w:r w:rsidRPr="0056234E">
        <w:rPr>
          <w:rFonts w:cs="B Nazanin" w:hint="cs"/>
          <w:sz w:val="24"/>
          <w:rtl/>
        </w:rPr>
        <w:t xml:space="preserve"> خود را در اين قسمت بنويسيد</w:t>
      </w:r>
      <w:r>
        <w:rPr>
          <w:rFonts w:cs="B Nazanin" w:hint="cs"/>
          <w:sz w:val="24"/>
          <w:rtl/>
        </w:rPr>
        <w:t>.</w:t>
      </w:r>
    </w:p>
    <w:p w:rsidR="009F3F87" w:rsidRPr="0056234E" w:rsidRDefault="009F3F87" w:rsidP="009F3F8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9F3F87" w:rsidRPr="0056234E" w:rsidRDefault="009F3F87" w:rsidP="009F3F8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9F3F87" w:rsidRPr="0056234E" w:rsidRDefault="009F3F87" w:rsidP="009F3F8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 w:rsidRPr="0056234E">
        <w:rPr>
          <w:rFonts w:cs="B Nazanin"/>
          <w:b/>
          <w:bCs/>
          <w:sz w:val="24"/>
          <w:rtl/>
        </w:rPr>
        <w:t>مواد و روش</w:t>
      </w:r>
      <w:r w:rsidRPr="0056234E">
        <w:rPr>
          <w:rFonts w:cs="B Nazanin" w:hint="cs"/>
          <w:b/>
          <w:bCs/>
          <w:sz w:val="24"/>
          <w:rtl/>
        </w:rPr>
        <w:softHyphen/>
      </w:r>
      <w:r w:rsidRPr="0056234E">
        <w:rPr>
          <w:rFonts w:cs="B Nazanin"/>
          <w:b/>
          <w:bCs/>
          <w:sz w:val="24"/>
          <w:rtl/>
        </w:rPr>
        <w:t>ها</w:t>
      </w:r>
    </w:p>
    <w:p w:rsidR="009F3F87" w:rsidRPr="0056234E" w:rsidRDefault="009F3F87" w:rsidP="009F3F8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 w:rsidRPr="0056234E">
        <w:rPr>
          <w:rFonts w:cs="B Nazanin" w:hint="cs"/>
          <w:sz w:val="24"/>
          <w:rtl/>
        </w:rPr>
        <w:t>مواد و روش</w:t>
      </w:r>
      <w:r w:rsidRPr="0056234E">
        <w:rPr>
          <w:rFonts w:cs="B Nazanin" w:hint="cs"/>
          <w:sz w:val="24"/>
          <w:rtl/>
        </w:rPr>
        <w:softHyphen/>
        <w:t>هايي را كه استفاده</w:t>
      </w:r>
      <w:r>
        <w:rPr>
          <w:rFonts w:cs="B Nazanin" w:hint="cs"/>
          <w:sz w:val="24"/>
          <w:rtl/>
        </w:rPr>
        <w:t xml:space="preserve"> خواهيد كرد در اين قسمت بنويسيد.</w:t>
      </w:r>
    </w:p>
    <w:p w:rsidR="009F3F87" w:rsidRPr="0056234E" w:rsidRDefault="009F3F87" w:rsidP="009F3F8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9F3F87" w:rsidRPr="0056234E" w:rsidRDefault="009F3F87" w:rsidP="009F3F8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9F3F87" w:rsidRPr="0056234E" w:rsidRDefault="009F3F87" w:rsidP="009F3F8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 w:rsidRPr="0056234E">
        <w:rPr>
          <w:rFonts w:cs="B Nazanin" w:hint="cs"/>
          <w:b/>
          <w:bCs/>
          <w:sz w:val="24"/>
          <w:rtl/>
        </w:rPr>
        <w:t>منابع</w:t>
      </w:r>
    </w:p>
    <w:p w:rsidR="009F3F87" w:rsidRPr="0056234E" w:rsidRDefault="009F3F87" w:rsidP="009F3F8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 w:rsidRPr="0056234E">
        <w:rPr>
          <w:rFonts w:cs="B Nazanin"/>
          <w:sz w:val="24"/>
          <w:rtl/>
        </w:rPr>
        <w:t>منابع</w:t>
      </w:r>
      <w:r w:rsidRPr="0056234E">
        <w:rPr>
          <w:rFonts w:cs="B Nazanin" w:hint="cs"/>
          <w:sz w:val="24"/>
          <w:rtl/>
        </w:rPr>
        <w:t xml:space="preserve"> مورد استفاده</w:t>
      </w:r>
      <w:r w:rsidRPr="0056234E">
        <w:rPr>
          <w:rFonts w:cs="B Nazanin" w:hint="cs"/>
          <w:sz w:val="24"/>
          <w:rtl/>
        </w:rPr>
        <w:softHyphen/>
        <w:t xml:space="preserve">ي خود را به روش </w:t>
      </w:r>
      <w:r>
        <w:rPr>
          <w:rFonts w:cs="B Nazanin" w:hint="cs"/>
          <w:sz w:val="24"/>
          <w:rtl/>
        </w:rPr>
        <w:t>مصوب دانشکده</w:t>
      </w:r>
      <w:r w:rsidRPr="0056234E"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 w:rsidR="00315296">
        <w:rPr>
          <w:rFonts w:cs="B Nazanin"/>
          <w:sz w:val="24"/>
        </w:rPr>
        <w:t>.</w:t>
      </w:r>
    </w:p>
    <w:p w:rsidR="009F3F87" w:rsidRPr="0056234E" w:rsidRDefault="009F3F87" w:rsidP="009F3F8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9F3F87" w:rsidRPr="0056234E" w:rsidRDefault="009F3F87" w:rsidP="009F3F87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9F3F87" w:rsidRDefault="009F3F87" w:rsidP="009F3F87">
      <w:pPr>
        <w:pStyle w:val="Subtitle"/>
        <w:jc w:val="both"/>
        <w:rPr>
          <w:rFonts w:cs="B Nazanin"/>
          <w:b/>
          <w:bCs/>
          <w:sz w:val="28"/>
          <w:rtl/>
        </w:rPr>
      </w:pPr>
    </w:p>
    <w:p w:rsidR="006F2CE1" w:rsidRPr="00A620F6" w:rsidRDefault="006F2CE1" w:rsidP="006F2CE1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6F2CE1" w:rsidRPr="00A620F6" w:rsidRDefault="006F2CE1" w:rsidP="006F2CE1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6F2CE1" w:rsidRPr="00A620F6" w:rsidRDefault="006F2CE1" w:rsidP="006F2CE1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6F2CE1" w:rsidRPr="00A620F6" w:rsidRDefault="006F2CE1" w:rsidP="006F2CE1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:rsidR="006F2CE1" w:rsidRPr="00A620F6" w:rsidRDefault="006F2CE1" w:rsidP="006F2CE1">
      <w:pPr>
        <w:pStyle w:val="Subtitle"/>
        <w:jc w:val="both"/>
        <w:rPr>
          <w:rFonts w:cs="B Nazanin"/>
          <w:color w:val="000000" w:themeColor="text1"/>
          <w:sz w:val="24"/>
          <w:szCs w:val="24"/>
          <w:rtl/>
        </w:rPr>
      </w:pPr>
    </w:p>
    <w:p w:rsidR="00072466" w:rsidRPr="003A7847" w:rsidRDefault="00072466" w:rsidP="006F2CE1">
      <w:pPr>
        <w:pStyle w:val="Subtitle"/>
        <w:jc w:val="both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0CC9" w:rsidRDefault="00AD0CC9">
      <w:r>
        <w:separator/>
      </w:r>
    </w:p>
  </w:endnote>
  <w:endnote w:type="continuationSeparator" w:id="0">
    <w:p w:rsidR="00AD0CC9" w:rsidRDefault="00AD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2D357A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2D357A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6121C"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0CC9" w:rsidRDefault="00AD0CC9">
      <w:r>
        <w:separator/>
      </w:r>
    </w:p>
  </w:footnote>
  <w:footnote w:type="continuationSeparator" w:id="0">
    <w:p w:rsidR="00AD0CC9" w:rsidRDefault="00AD0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1710376443">
    <w:abstractNumId w:val="8"/>
  </w:num>
  <w:num w:numId="2" w16cid:durableId="596333551">
    <w:abstractNumId w:val="0"/>
  </w:num>
  <w:num w:numId="3" w16cid:durableId="574583769">
    <w:abstractNumId w:val="1"/>
  </w:num>
  <w:num w:numId="4" w16cid:durableId="711000724">
    <w:abstractNumId w:val="6"/>
  </w:num>
  <w:num w:numId="5" w16cid:durableId="181289905">
    <w:abstractNumId w:val="5"/>
  </w:num>
  <w:num w:numId="6" w16cid:durableId="1518151924">
    <w:abstractNumId w:val="2"/>
  </w:num>
  <w:num w:numId="7" w16cid:durableId="480729133">
    <w:abstractNumId w:val="7"/>
  </w:num>
  <w:num w:numId="8" w16cid:durableId="278493155">
    <w:abstractNumId w:val="3"/>
  </w:num>
  <w:num w:numId="9" w16cid:durableId="1899120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B4"/>
    <w:rsid w:val="000015B5"/>
    <w:rsid w:val="00012F48"/>
    <w:rsid w:val="0001701D"/>
    <w:rsid w:val="000335E3"/>
    <w:rsid w:val="00047999"/>
    <w:rsid w:val="00072466"/>
    <w:rsid w:val="00094360"/>
    <w:rsid w:val="000944DC"/>
    <w:rsid w:val="000952F7"/>
    <w:rsid w:val="000C045C"/>
    <w:rsid w:val="000E253F"/>
    <w:rsid w:val="000F40CD"/>
    <w:rsid w:val="000F40CE"/>
    <w:rsid w:val="00106FD9"/>
    <w:rsid w:val="001153CC"/>
    <w:rsid w:val="001174AF"/>
    <w:rsid w:val="00135423"/>
    <w:rsid w:val="00136779"/>
    <w:rsid w:val="001469DA"/>
    <w:rsid w:val="001509D4"/>
    <w:rsid w:val="001622CC"/>
    <w:rsid w:val="00197310"/>
    <w:rsid w:val="001A0F54"/>
    <w:rsid w:val="0020663B"/>
    <w:rsid w:val="002450E9"/>
    <w:rsid w:val="00252B7F"/>
    <w:rsid w:val="00261888"/>
    <w:rsid w:val="0029382A"/>
    <w:rsid w:val="002944E1"/>
    <w:rsid w:val="002A0BE3"/>
    <w:rsid w:val="002A42D2"/>
    <w:rsid w:val="002B62A7"/>
    <w:rsid w:val="002C5840"/>
    <w:rsid w:val="002D357A"/>
    <w:rsid w:val="002F5E76"/>
    <w:rsid w:val="00315296"/>
    <w:rsid w:val="00315803"/>
    <w:rsid w:val="0033552E"/>
    <w:rsid w:val="00344C68"/>
    <w:rsid w:val="00370CC0"/>
    <w:rsid w:val="00370E71"/>
    <w:rsid w:val="003718CE"/>
    <w:rsid w:val="00374CE4"/>
    <w:rsid w:val="0037633B"/>
    <w:rsid w:val="00380156"/>
    <w:rsid w:val="00384C8F"/>
    <w:rsid w:val="00386A8D"/>
    <w:rsid w:val="003A0C87"/>
    <w:rsid w:val="003A2707"/>
    <w:rsid w:val="003A41C4"/>
    <w:rsid w:val="003A7847"/>
    <w:rsid w:val="003B454F"/>
    <w:rsid w:val="003D1A1B"/>
    <w:rsid w:val="003D2EAA"/>
    <w:rsid w:val="003E5134"/>
    <w:rsid w:val="003F14DE"/>
    <w:rsid w:val="003F2638"/>
    <w:rsid w:val="003F5AD6"/>
    <w:rsid w:val="0042159E"/>
    <w:rsid w:val="0043245F"/>
    <w:rsid w:val="00443788"/>
    <w:rsid w:val="00457824"/>
    <w:rsid w:val="00462B1D"/>
    <w:rsid w:val="00466076"/>
    <w:rsid w:val="004C647E"/>
    <w:rsid w:val="005053E5"/>
    <w:rsid w:val="00522E15"/>
    <w:rsid w:val="00535BC8"/>
    <w:rsid w:val="005621C1"/>
    <w:rsid w:val="0056234E"/>
    <w:rsid w:val="0056783B"/>
    <w:rsid w:val="00592A72"/>
    <w:rsid w:val="005C3032"/>
    <w:rsid w:val="005C3149"/>
    <w:rsid w:val="005E4E84"/>
    <w:rsid w:val="005F149B"/>
    <w:rsid w:val="005F269A"/>
    <w:rsid w:val="00601847"/>
    <w:rsid w:val="00605EE5"/>
    <w:rsid w:val="0060722B"/>
    <w:rsid w:val="0061221D"/>
    <w:rsid w:val="00635A70"/>
    <w:rsid w:val="00646897"/>
    <w:rsid w:val="00661681"/>
    <w:rsid w:val="006A2A3F"/>
    <w:rsid w:val="006B2136"/>
    <w:rsid w:val="006B4ACB"/>
    <w:rsid w:val="006D3804"/>
    <w:rsid w:val="006E66AE"/>
    <w:rsid w:val="006F2CE1"/>
    <w:rsid w:val="006F5668"/>
    <w:rsid w:val="007035F2"/>
    <w:rsid w:val="00726229"/>
    <w:rsid w:val="00746406"/>
    <w:rsid w:val="00767FC7"/>
    <w:rsid w:val="00781897"/>
    <w:rsid w:val="0078384E"/>
    <w:rsid w:val="007C52CF"/>
    <w:rsid w:val="007D1FFF"/>
    <w:rsid w:val="00811FFD"/>
    <w:rsid w:val="0082253E"/>
    <w:rsid w:val="00841D19"/>
    <w:rsid w:val="00853561"/>
    <w:rsid w:val="00862475"/>
    <w:rsid w:val="00880B3B"/>
    <w:rsid w:val="008C524B"/>
    <w:rsid w:val="008D0820"/>
    <w:rsid w:val="008D71AB"/>
    <w:rsid w:val="008E7E08"/>
    <w:rsid w:val="008F6505"/>
    <w:rsid w:val="009148D1"/>
    <w:rsid w:val="009365DA"/>
    <w:rsid w:val="009416F0"/>
    <w:rsid w:val="009442FF"/>
    <w:rsid w:val="00944563"/>
    <w:rsid w:val="00960B5F"/>
    <w:rsid w:val="00984F6F"/>
    <w:rsid w:val="009B40C3"/>
    <w:rsid w:val="009B4F30"/>
    <w:rsid w:val="009B7FA7"/>
    <w:rsid w:val="009E53A5"/>
    <w:rsid w:val="009F187E"/>
    <w:rsid w:val="009F2438"/>
    <w:rsid w:val="009F3F87"/>
    <w:rsid w:val="00A12659"/>
    <w:rsid w:val="00A13182"/>
    <w:rsid w:val="00A25622"/>
    <w:rsid w:val="00A31E0D"/>
    <w:rsid w:val="00A56342"/>
    <w:rsid w:val="00A56B0E"/>
    <w:rsid w:val="00A66847"/>
    <w:rsid w:val="00A85407"/>
    <w:rsid w:val="00AB2228"/>
    <w:rsid w:val="00AB6B5B"/>
    <w:rsid w:val="00AC5340"/>
    <w:rsid w:val="00AD0CC9"/>
    <w:rsid w:val="00B34AC0"/>
    <w:rsid w:val="00B42680"/>
    <w:rsid w:val="00B45027"/>
    <w:rsid w:val="00B6121C"/>
    <w:rsid w:val="00B632AC"/>
    <w:rsid w:val="00B64F5D"/>
    <w:rsid w:val="00B67F48"/>
    <w:rsid w:val="00B9667E"/>
    <w:rsid w:val="00B969EC"/>
    <w:rsid w:val="00B96E60"/>
    <w:rsid w:val="00BA1836"/>
    <w:rsid w:val="00BC3377"/>
    <w:rsid w:val="00BD761D"/>
    <w:rsid w:val="00C010DF"/>
    <w:rsid w:val="00C36AAA"/>
    <w:rsid w:val="00C55E55"/>
    <w:rsid w:val="00C71024"/>
    <w:rsid w:val="00C75573"/>
    <w:rsid w:val="00C87B74"/>
    <w:rsid w:val="00CA0654"/>
    <w:rsid w:val="00CA101D"/>
    <w:rsid w:val="00CE263E"/>
    <w:rsid w:val="00CF01B0"/>
    <w:rsid w:val="00D1167D"/>
    <w:rsid w:val="00D23955"/>
    <w:rsid w:val="00D30BA4"/>
    <w:rsid w:val="00D36C82"/>
    <w:rsid w:val="00D51A06"/>
    <w:rsid w:val="00D54781"/>
    <w:rsid w:val="00D65C0F"/>
    <w:rsid w:val="00D87857"/>
    <w:rsid w:val="00DA2A0F"/>
    <w:rsid w:val="00DB5AF6"/>
    <w:rsid w:val="00DB7B01"/>
    <w:rsid w:val="00DD1C53"/>
    <w:rsid w:val="00DE2C52"/>
    <w:rsid w:val="00E03BB6"/>
    <w:rsid w:val="00E074B0"/>
    <w:rsid w:val="00E24C43"/>
    <w:rsid w:val="00E63954"/>
    <w:rsid w:val="00E67F2E"/>
    <w:rsid w:val="00E73C2C"/>
    <w:rsid w:val="00E95C0F"/>
    <w:rsid w:val="00F0060D"/>
    <w:rsid w:val="00F234E5"/>
    <w:rsid w:val="00F26874"/>
    <w:rsid w:val="00F301AF"/>
    <w:rsid w:val="00F51D5C"/>
    <w:rsid w:val="00F52B71"/>
    <w:rsid w:val="00F554B4"/>
    <w:rsid w:val="00F71C6A"/>
    <w:rsid w:val="00F747BA"/>
    <w:rsid w:val="00F7598C"/>
    <w:rsid w:val="00F845B3"/>
    <w:rsid w:val="00FA1603"/>
    <w:rsid w:val="00FB3045"/>
    <w:rsid w:val="00FB399D"/>
    <w:rsid w:val="00FC7D5D"/>
    <w:rsid w:val="00FD05A2"/>
    <w:rsid w:val="00FE79C9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E1C83CEB-CA9B-4F5C-9A58-C4D614A9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69DA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69DA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1469DA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1469D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469DA"/>
  </w:style>
  <w:style w:type="character" w:styleId="Hyperlink">
    <w:name w:val="Hyperlink"/>
    <w:basedOn w:val="DefaultParagraphFont"/>
    <w:rsid w:val="001469DA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SubtitleChar">
    <w:name w:val="Subtitle Char"/>
    <w:basedOn w:val="DefaultParagraphFont"/>
    <w:link w:val="Subtitle"/>
    <w:rsid w:val="00F554B4"/>
    <w:rPr>
      <w:rFonts w:cs="Lotus"/>
      <w:noProof/>
      <w:szCs w:val="28"/>
    </w:rPr>
  </w:style>
  <w:style w:type="character" w:customStyle="1" w:styleId="TitleChar">
    <w:name w:val="Title Char"/>
    <w:basedOn w:val="DefaultParagraphFont"/>
    <w:link w:val="Title"/>
    <w:rsid w:val="009F3F87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22722\Proposal%20Template%20ver.%207%20%20(Agricultural%20Extension%20and%20Educatio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 (Agricultural Extension and Education)</Template>
  <TotalTime>7</TotalTime>
  <Pages>3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 </vt:lpstr>
    </vt:vector>
  </TitlesOfParts>
  <Company>Grizli777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22</cp:revision>
  <cp:lastPrinted>2015-06-18T08:25:00Z</cp:lastPrinted>
  <dcterms:created xsi:type="dcterms:W3CDTF">2019-10-08T06:13:00Z</dcterms:created>
  <dcterms:modified xsi:type="dcterms:W3CDTF">2023-05-31T11:47:00Z</dcterms:modified>
</cp:coreProperties>
</file>