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3229C3" w:rsidP="00D23955">
      <w:pPr>
        <w:pStyle w:val="Title"/>
        <w:rPr>
          <w:b/>
          <w:bCs/>
          <w:szCs w:val="24"/>
        </w:rPr>
      </w:pPr>
      <w:r>
        <w:rPr>
          <w:b/>
          <w:bCs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-871855</wp:posOffset>
            </wp:positionV>
            <wp:extent cx="1757680" cy="2587625"/>
            <wp:effectExtent l="19050" t="0" r="0" b="0"/>
            <wp:wrapNone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3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0C3835" w:rsidRPr="00F36004" w:rsidRDefault="000C3835" w:rsidP="00701AD7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36004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 w:rsidR="00701AD7" w:rsidRPr="00F36004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پایان نامه</w:t>
      </w:r>
      <w:r w:rsidRPr="00F36004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701AD7" w:rsidRPr="00F36004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کارشناسی ارشد</w:t>
      </w:r>
    </w:p>
    <w:p w:rsidR="000C3835" w:rsidRPr="003D1A1B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0C3835" w:rsidRPr="003D1A1B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0C3835" w:rsidRPr="003D1A1B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0C3835" w:rsidRDefault="000C3835" w:rsidP="004912BF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 xml:space="preserve">...عنوان </w:t>
      </w:r>
      <w:r w:rsidR="00701AD7">
        <w:rPr>
          <w:rFonts w:cs="B Nazanin" w:hint="cs"/>
          <w:b/>
          <w:bCs/>
          <w:sz w:val="36"/>
          <w:szCs w:val="36"/>
          <w:rtl/>
        </w:rPr>
        <w:t>پایان نامه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0C3835" w:rsidRPr="001622CC" w:rsidRDefault="000C3835" w:rsidP="000C3835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0C3835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0C3835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0C3835" w:rsidRPr="003D1A1B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0C3835" w:rsidRPr="00535BC8" w:rsidRDefault="000C3835" w:rsidP="000C3835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0C3835" w:rsidRPr="00535BC8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0C3835" w:rsidRPr="00535BC8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0C3835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0C3835" w:rsidRPr="00535BC8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0C3835" w:rsidRPr="00535BC8" w:rsidRDefault="000C3835" w:rsidP="000C3835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0C3835" w:rsidRPr="00535BC8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0C3835" w:rsidRDefault="000C3835" w:rsidP="000C3835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0C3835" w:rsidRDefault="000C3835" w:rsidP="000C3835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0C3835" w:rsidRPr="003D1A1B" w:rsidRDefault="000C3835" w:rsidP="000C3835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0C3835" w:rsidRDefault="000C3835" w:rsidP="000C3835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472142" w:rsidRDefault="00472142" w:rsidP="00170E1B">
      <w:pPr>
        <w:pStyle w:val="Title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140</w:t>
      </w:r>
      <w:r w:rsidR="00170E1B">
        <w:rPr>
          <w:rFonts w:cs="B Nazanin" w:hint="cs"/>
          <w:b/>
          <w:bCs/>
          <w:sz w:val="32"/>
          <w:szCs w:val="32"/>
          <w:rtl/>
          <w:lang w:bidi="fa-IR"/>
        </w:rPr>
        <w:t>1</w:t>
      </w:r>
    </w:p>
    <w:p w:rsidR="002944E1" w:rsidRDefault="003229C3" w:rsidP="00E95C0F">
      <w:pPr>
        <w:pStyle w:val="Title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-871855</wp:posOffset>
            </wp:positionV>
            <wp:extent cx="1757680" cy="2587625"/>
            <wp:effectExtent l="19050" t="0" r="0" b="0"/>
            <wp:wrapNone/>
            <wp:docPr id="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3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F36004" w:rsidRPr="00A620F6" w:rsidRDefault="00F36004" w:rsidP="00F36004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طرح پیشنهادی پایان نامه کارشناسی ارشد</w:t>
      </w:r>
    </w:p>
    <w:p w:rsidR="00F36004" w:rsidRPr="00A620F6" w:rsidRDefault="00F36004" w:rsidP="00F36004">
      <w:pPr>
        <w:pStyle w:val="Title"/>
        <w:rPr>
          <w:b/>
          <w:bCs/>
          <w:color w:val="000000" w:themeColor="text1"/>
          <w:szCs w:val="24"/>
          <w:rtl/>
        </w:rPr>
      </w:pPr>
    </w:p>
    <w:p w:rsidR="00F36004" w:rsidRPr="00A620F6" w:rsidRDefault="00F36004" w:rsidP="00F36004">
      <w:pPr>
        <w:pStyle w:val="Title"/>
        <w:rPr>
          <w:b/>
          <w:bCs/>
          <w:color w:val="000000" w:themeColor="text1"/>
          <w:sz w:val="28"/>
          <w:rtl/>
        </w:rPr>
      </w:pPr>
    </w:p>
    <w:p w:rsidR="00F36004" w:rsidRPr="00A620F6" w:rsidRDefault="00F36004" w:rsidP="00F36004">
      <w:pPr>
        <w:pStyle w:val="Title"/>
        <w:rPr>
          <w:b/>
          <w:bCs/>
          <w:color w:val="000000" w:themeColor="text1"/>
          <w:sz w:val="28"/>
          <w:rtl/>
        </w:rPr>
      </w:pPr>
    </w:p>
    <w:p w:rsidR="00F36004" w:rsidRPr="00A620F6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F36004" w:rsidRPr="00A12E43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A12E43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A12E43">
        <w:rPr>
          <w:rFonts w:cs="B Nazanin" w:hint="cs"/>
          <w:color w:val="000000" w:themeColor="text1"/>
          <w:sz w:val="28"/>
          <w:rtl/>
          <w:lang w:bidi="fa-IR"/>
        </w:rPr>
        <w:t>پایان نامه</w:t>
      </w:r>
      <w:r w:rsidRPr="00A12E43">
        <w:rPr>
          <w:rFonts w:cs="B Nazanin"/>
          <w:color w:val="000000" w:themeColor="text1"/>
          <w:sz w:val="28"/>
        </w:rPr>
        <w:t xml:space="preserve"> </w:t>
      </w:r>
      <w:r w:rsidRPr="00A12E43">
        <w:rPr>
          <w:rFonts w:cs="B Nazanin" w:hint="cs"/>
          <w:color w:val="000000" w:themeColor="text1"/>
          <w:sz w:val="28"/>
          <w:rtl/>
        </w:rPr>
        <w:t>به فارسي در اين</w:t>
      </w:r>
      <w:r w:rsidRPr="00A12E43">
        <w:rPr>
          <w:rFonts w:cs="B Nazanin"/>
          <w:color w:val="000000" w:themeColor="text1"/>
          <w:sz w:val="28"/>
          <w:rtl/>
        </w:rPr>
        <w:softHyphen/>
      </w:r>
      <w:r w:rsidRPr="00A12E43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F36004" w:rsidRPr="00A12E43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F36004" w:rsidRPr="00A12E43" w:rsidRDefault="00F36004" w:rsidP="00F36004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A12E43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A12E4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A12E43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F36004" w:rsidRPr="00A12E43" w:rsidRDefault="00F36004" w:rsidP="00F36004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F36004" w:rsidRPr="00A620F6" w:rsidRDefault="00F36004" w:rsidP="00F36004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F36004" w:rsidRPr="00A620F6" w:rsidRDefault="00F36004" w:rsidP="00F36004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F36004" w:rsidRPr="00A620F6" w:rsidRDefault="00AF27EF" w:rsidP="00F36004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F36004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F36004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F36004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F36004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F36004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F36004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F36004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F36004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F36004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F36004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F36004" w:rsidRPr="00A620F6" w:rsidRDefault="00F36004" w:rsidP="00F36004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F36004" w:rsidRPr="00A620F6" w:rsidRDefault="00F36004" w:rsidP="00F36004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F36004" w:rsidRPr="00A620F6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F36004" w:rsidRPr="00A620F6" w:rsidRDefault="00F36004" w:rsidP="00F36004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F36004" w:rsidRPr="00A620F6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F36004" w:rsidRPr="00A620F6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F36004" w:rsidRPr="00A620F6" w:rsidTr="00A96EC6">
        <w:trPr>
          <w:trHeight w:val="609"/>
          <w:jc w:val="center"/>
        </w:trPr>
        <w:tc>
          <w:tcPr>
            <w:tcW w:w="1510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F36004" w:rsidRPr="00A620F6" w:rsidTr="00A96EC6">
        <w:trPr>
          <w:trHeight w:val="413"/>
          <w:jc w:val="center"/>
        </w:trPr>
        <w:tc>
          <w:tcPr>
            <w:tcW w:w="1510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36004" w:rsidRPr="00A620F6" w:rsidTr="00A96EC6">
        <w:trPr>
          <w:trHeight w:val="418"/>
          <w:jc w:val="center"/>
        </w:trPr>
        <w:tc>
          <w:tcPr>
            <w:tcW w:w="1510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36004" w:rsidRPr="00A620F6" w:rsidTr="00A96EC6">
        <w:trPr>
          <w:trHeight w:val="411"/>
          <w:jc w:val="center"/>
        </w:trPr>
        <w:tc>
          <w:tcPr>
            <w:tcW w:w="1510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F36004" w:rsidRPr="00A620F6" w:rsidRDefault="00F36004" w:rsidP="00A96EC6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F36004" w:rsidRPr="00A620F6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36004" w:rsidRPr="00A620F6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36004" w:rsidRPr="00A620F6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36004" w:rsidRPr="00A620F6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36004" w:rsidRPr="00A620F6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36004" w:rsidRPr="00A620F6" w:rsidRDefault="00F36004" w:rsidP="00F36004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F36004" w:rsidRPr="00A620F6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>تعداد</w:t>
      </w:r>
      <w:r w:rsidR="00EF5C8E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واحد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پایان نامه:</w:t>
      </w:r>
      <w:r w:rsidR="0047214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6</w:t>
      </w:r>
    </w:p>
    <w:p w:rsidR="004B2C69" w:rsidRDefault="00F36004" w:rsidP="00F36004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</w:p>
    <w:p w:rsidR="004B2C69" w:rsidRDefault="004B2C69" w:rsidP="004B2C69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lastRenderedPageBreak/>
        <w:t>مقدمه</w:t>
      </w:r>
    </w:p>
    <w:p w:rsidR="004B2C69" w:rsidRDefault="004B2C69" w:rsidP="004B2C69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:rsidR="004B2C69" w:rsidRDefault="004B2C69" w:rsidP="004B2C69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4B2C69" w:rsidRDefault="004B2C69" w:rsidP="004B2C69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521916" w:rsidRDefault="00521916" w:rsidP="00521916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:rsidR="00521916" w:rsidRDefault="00521916" w:rsidP="00521916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4637A1" w:rsidRDefault="004637A1" w:rsidP="004B2C69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</w:p>
    <w:p w:rsidR="004637A1" w:rsidRDefault="004637A1" w:rsidP="004B2C69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</w:p>
    <w:p w:rsidR="004B2C69" w:rsidRDefault="004B2C69" w:rsidP="004B2C69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4B2C69" w:rsidRDefault="004B2C69" w:rsidP="004B2C69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4B2C69" w:rsidRDefault="004B2C69" w:rsidP="004B2C69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4B2C69" w:rsidRDefault="004B2C69" w:rsidP="004B2C69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 w:rsidR="00D92A9C">
        <w:rPr>
          <w:rFonts w:cs="B Nazanin"/>
          <w:sz w:val="24"/>
        </w:rPr>
        <w:t>.</w:t>
      </w: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4B2C69" w:rsidRDefault="004B2C69" w:rsidP="004B2C69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4B2C69" w:rsidRDefault="004B2C69" w:rsidP="004B2C69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9466FD" w:rsidRPr="00A620F6" w:rsidRDefault="009466FD" w:rsidP="009466FD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9466FD" w:rsidRPr="00A620F6" w:rsidRDefault="009466FD" w:rsidP="009466FD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9466FD" w:rsidRPr="00A620F6" w:rsidRDefault="009466FD" w:rsidP="009466FD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9466FD" w:rsidRPr="00A620F6" w:rsidRDefault="009466FD" w:rsidP="009466FD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072466" w:rsidRPr="003A7847" w:rsidRDefault="00072466" w:rsidP="004B2C69">
      <w:pPr>
        <w:pStyle w:val="Subtitle"/>
        <w:pBdr>
          <w:top w:val="none" w:sz="0" w:space="0" w:color="auto"/>
        </w:pBdr>
        <w:jc w:val="both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2EA5" w:rsidRDefault="002F2EA5">
      <w:r>
        <w:separator/>
      </w:r>
    </w:p>
  </w:endnote>
  <w:endnote w:type="continuationSeparator" w:id="0">
    <w:p w:rsidR="002F2EA5" w:rsidRDefault="002F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BB14A8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BB14A8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12E43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2EA5" w:rsidRDefault="002F2EA5">
      <w:r>
        <w:separator/>
      </w:r>
    </w:p>
  </w:footnote>
  <w:footnote w:type="continuationSeparator" w:id="0">
    <w:p w:rsidR="002F2EA5" w:rsidRDefault="002F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946960931">
    <w:abstractNumId w:val="8"/>
  </w:num>
  <w:num w:numId="2" w16cid:durableId="1805585912">
    <w:abstractNumId w:val="0"/>
  </w:num>
  <w:num w:numId="3" w16cid:durableId="630137840">
    <w:abstractNumId w:val="1"/>
  </w:num>
  <w:num w:numId="4" w16cid:durableId="1584684558">
    <w:abstractNumId w:val="6"/>
  </w:num>
  <w:num w:numId="5" w16cid:durableId="1986204776">
    <w:abstractNumId w:val="5"/>
  </w:num>
  <w:num w:numId="6" w16cid:durableId="1381172235">
    <w:abstractNumId w:val="2"/>
  </w:num>
  <w:num w:numId="7" w16cid:durableId="304622493">
    <w:abstractNumId w:val="7"/>
  </w:num>
  <w:num w:numId="8" w16cid:durableId="831876352">
    <w:abstractNumId w:val="3"/>
  </w:num>
  <w:num w:numId="9" w16cid:durableId="993414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F"/>
    <w:rsid w:val="000015B5"/>
    <w:rsid w:val="00012F48"/>
    <w:rsid w:val="0001701D"/>
    <w:rsid w:val="000335E3"/>
    <w:rsid w:val="00041B0B"/>
    <w:rsid w:val="00042E52"/>
    <w:rsid w:val="00047999"/>
    <w:rsid w:val="00072466"/>
    <w:rsid w:val="000952F7"/>
    <w:rsid w:val="000C045C"/>
    <w:rsid w:val="000C3835"/>
    <w:rsid w:val="000E253F"/>
    <w:rsid w:val="000E6831"/>
    <w:rsid w:val="000F40CD"/>
    <w:rsid w:val="00106FD9"/>
    <w:rsid w:val="001174AF"/>
    <w:rsid w:val="00135423"/>
    <w:rsid w:val="00136779"/>
    <w:rsid w:val="001436E0"/>
    <w:rsid w:val="001539A5"/>
    <w:rsid w:val="001622CC"/>
    <w:rsid w:val="00170E1B"/>
    <w:rsid w:val="00197310"/>
    <w:rsid w:val="001A0F54"/>
    <w:rsid w:val="001E1F8B"/>
    <w:rsid w:val="0020663B"/>
    <w:rsid w:val="002450E9"/>
    <w:rsid w:val="00252B7F"/>
    <w:rsid w:val="0029382A"/>
    <w:rsid w:val="002944E1"/>
    <w:rsid w:val="002A42D2"/>
    <w:rsid w:val="002A499F"/>
    <w:rsid w:val="002C5840"/>
    <w:rsid w:val="002D686D"/>
    <w:rsid w:val="002F2EA5"/>
    <w:rsid w:val="00315803"/>
    <w:rsid w:val="003229C3"/>
    <w:rsid w:val="0033552E"/>
    <w:rsid w:val="00370CC0"/>
    <w:rsid w:val="00374CE4"/>
    <w:rsid w:val="00380156"/>
    <w:rsid w:val="00384C8F"/>
    <w:rsid w:val="00386A8D"/>
    <w:rsid w:val="003A0C87"/>
    <w:rsid w:val="003A41C4"/>
    <w:rsid w:val="003A7847"/>
    <w:rsid w:val="003B454F"/>
    <w:rsid w:val="003D1A1B"/>
    <w:rsid w:val="003D2EAA"/>
    <w:rsid w:val="003E5134"/>
    <w:rsid w:val="003F14DE"/>
    <w:rsid w:val="003F2638"/>
    <w:rsid w:val="003F5AD6"/>
    <w:rsid w:val="003F6DF6"/>
    <w:rsid w:val="0042159E"/>
    <w:rsid w:val="004235F0"/>
    <w:rsid w:val="00443788"/>
    <w:rsid w:val="00457824"/>
    <w:rsid w:val="00462B1D"/>
    <w:rsid w:val="004637A1"/>
    <w:rsid w:val="00466076"/>
    <w:rsid w:val="00472142"/>
    <w:rsid w:val="004912BF"/>
    <w:rsid w:val="004B2C69"/>
    <w:rsid w:val="004C647E"/>
    <w:rsid w:val="00521916"/>
    <w:rsid w:val="00522E15"/>
    <w:rsid w:val="00535BC8"/>
    <w:rsid w:val="005621C1"/>
    <w:rsid w:val="0056234E"/>
    <w:rsid w:val="0056783B"/>
    <w:rsid w:val="00576C4F"/>
    <w:rsid w:val="00592A72"/>
    <w:rsid w:val="005B6301"/>
    <w:rsid w:val="005C3032"/>
    <w:rsid w:val="005E7DA9"/>
    <w:rsid w:val="005F149B"/>
    <w:rsid w:val="00601847"/>
    <w:rsid w:val="00605EE5"/>
    <w:rsid w:val="0060722B"/>
    <w:rsid w:val="00611A2F"/>
    <w:rsid w:val="00635A70"/>
    <w:rsid w:val="00646897"/>
    <w:rsid w:val="00662BF5"/>
    <w:rsid w:val="006A2A3F"/>
    <w:rsid w:val="006B2136"/>
    <w:rsid w:val="006B4ACB"/>
    <w:rsid w:val="006C4948"/>
    <w:rsid w:val="006D3804"/>
    <w:rsid w:val="006F429A"/>
    <w:rsid w:val="00701AD7"/>
    <w:rsid w:val="007102AB"/>
    <w:rsid w:val="00746406"/>
    <w:rsid w:val="00767FC7"/>
    <w:rsid w:val="00781897"/>
    <w:rsid w:val="007C52CF"/>
    <w:rsid w:val="007D1FFF"/>
    <w:rsid w:val="00807A19"/>
    <w:rsid w:val="00811FFD"/>
    <w:rsid w:val="0082253E"/>
    <w:rsid w:val="00841D19"/>
    <w:rsid w:val="0084235F"/>
    <w:rsid w:val="00853561"/>
    <w:rsid w:val="00862475"/>
    <w:rsid w:val="00880B3B"/>
    <w:rsid w:val="008C524B"/>
    <w:rsid w:val="008D0820"/>
    <w:rsid w:val="008D71AB"/>
    <w:rsid w:val="008E7E08"/>
    <w:rsid w:val="009148D1"/>
    <w:rsid w:val="009250E2"/>
    <w:rsid w:val="009365DA"/>
    <w:rsid w:val="009416F0"/>
    <w:rsid w:val="00944563"/>
    <w:rsid w:val="009466FD"/>
    <w:rsid w:val="00960B5F"/>
    <w:rsid w:val="00973BFF"/>
    <w:rsid w:val="00984F6F"/>
    <w:rsid w:val="009B40C3"/>
    <w:rsid w:val="009B4F30"/>
    <w:rsid w:val="009B7FA7"/>
    <w:rsid w:val="009E53A5"/>
    <w:rsid w:val="009F2438"/>
    <w:rsid w:val="00A12E43"/>
    <w:rsid w:val="00A13182"/>
    <w:rsid w:val="00A25622"/>
    <w:rsid w:val="00A31E0D"/>
    <w:rsid w:val="00A37134"/>
    <w:rsid w:val="00A56342"/>
    <w:rsid w:val="00A56B0E"/>
    <w:rsid w:val="00A66847"/>
    <w:rsid w:val="00AA7402"/>
    <w:rsid w:val="00AB2228"/>
    <w:rsid w:val="00AB6B5B"/>
    <w:rsid w:val="00AC5340"/>
    <w:rsid w:val="00AF27EF"/>
    <w:rsid w:val="00B03125"/>
    <w:rsid w:val="00B45027"/>
    <w:rsid w:val="00B632AC"/>
    <w:rsid w:val="00B64F5D"/>
    <w:rsid w:val="00B67F48"/>
    <w:rsid w:val="00B9667E"/>
    <w:rsid w:val="00B969EC"/>
    <w:rsid w:val="00B96E60"/>
    <w:rsid w:val="00BB14A8"/>
    <w:rsid w:val="00BC3377"/>
    <w:rsid w:val="00C36AAA"/>
    <w:rsid w:val="00C55E55"/>
    <w:rsid w:val="00C71024"/>
    <w:rsid w:val="00C87B74"/>
    <w:rsid w:val="00CA101D"/>
    <w:rsid w:val="00CE263E"/>
    <w:rsid w:val="00CF01B0"/>
    <w:rsid w:val="00D00CCF"/>
    <w:rsid w:val="00D12336"/>
    <w:rsid w:val="00D23955"/>
    <w:rsid w:val="00D30BA4"/>
    <w:rsid w:val="00D36C82"/>
    <w:rsid w:val="00D51A06"/>
    <w:rsid w:val="00D54781"/>
    <w:rsid w:val="00D87857"/>
    <w:rsid w:val="00D92A9C"/>
    <w:rsid w:val="00D96FEA"/>
    <w:rsid w:val="00DA2A0F"/>
    <w:rsid w:val="00DB5AF6"/>
    <w:rsid w:val="00DB7B01"/>
    <w:rsid w:val="00DD1C53"/>
    <w:rsid w:val="00E03BB6"/>
    <w:rsid w:val="00E074B0"/>
    <w:rsid w:val="00E24C43"/>
    <w:rsid w:val="00E63954"/>
    <w:rsid w:val="00E67F2E"/>
    <w:rsid w:val="00E73C2C"/>
    <w:rsid w:val="00E95C0F"/>
    <w:rsid w:val="00EF5C8E"/>
    <w:rsid w:val="00F26874"/>
    <w:rsid w:val="00F36004"/>
    <w:rsid w:val="00F42537"/>
    <w:rsid w:val="00F51D5C"/>
    <w:rsid w:val="00F52B71"/>
    <w:rsid w:val="00F71C6A"/>
    <w:rsid w:val="00F747BA"/>
    <w:rsid w:val="00F7598C"/>
    <w:rsid w:val="00F845B3"/>
    <w:rsid w:val="00F9450D"/>
    <w:rsid w:val="00FA1603"/>
    <w:rsid w:val="00FB3045"/>
    <w:rsid w:val="00FC7D5D"/>
    <w:rsid w:val="00FD05A2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EE4F80B1-461B-49A9-A0A8-B9AAE193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86D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686D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2D686D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2D68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686D"/>
  </w:style>
  <w:style w:type="character" w:styleId="Hyperlink">
    <w:name w:val="Hyperlink"/>
    <w:basedOn w:val="DefaultParagraphFont"/>
    <w:rsid w:val="002D686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SubtitleChar">
    <w:name w:val="Subtitle Char"/>
    <w:basedOn w:val="DefaultParagraphFont"/>
    <w:link w:val="Subtitle"/>
    <w:rsid w:val="004912BF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4B2C69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34651\Proposal%20Template%20ver.%207%20(Soil%20Science%20Engineer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(Soil Science Engineering)</Template>
  <TotalTime>6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 </vt:lpstr>
    </vt:vector>
  </TitlesOfParts>
  <Company>Grizli777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20</cp:revision>
  <cp:lastPrinted>2015-06-18T08:25:00Z</cp:lastPrinted>
  <dcterms:created xsi:type="dcterms:W3CDTF">2019-10-08T06:32:00Z</dcterms:created>
  <dcterms:modified xsi:type="dcterms:W3CDTF">2023-05-31T11:50:00Z</dcterms:modified>
</cp:coreProperties>
</file>