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B739BD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-876300</wp:posOffset>
            </wp:positionV>
            <wp:extent cx="1602105" cy="2587625"/>
            <wp:effectExtent l="19050" t="0" r="0" b="0"/>
            <wp:wrapNone/>
            <wp:docPr id="2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BE31A0" w:rsidRPr="00550E06" w:rsidRDefault="00BE31A0" w:rsidP="002A4A61">
      <w:pPr>
        <w:pStyle w:val="Title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 xml:space="preserve">طرح پیشنهادی </w:t>
      </w:r>
      <w:r w:rsidRPr="0088041B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Default="00BE31A0" w:rsidP="002A4A61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2A4A61">
        <w:rPr>
          <w:rFonts w:cs="B Nazanin" w:hint="cs"/>
          <w:b/>
          <w:bCs/>
          <w:sz w:val="36"/>
          <w:szCs w:val="36"/>
          <w:rtl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BE31A0" w:rsidRPr="001622CC" w:rsidRDefault="00BE31A0" w:rsidP="00BE31A0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535BC8" w:rsidRDefault="00BE31A0" w:rsidP="00BE31A0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BE31A0" w:rsidRPr="00535BC8" w:rsidRDefault="00BE31A0" w:rsidP="00BE31A0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BE31A0" w:rsidRPr="00535BC8" w:rsidRDefault="00BE31A0" w:rsidP="00BE31A0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BE31A0" w:rsidRDefault="00BE31A0" w:rsidP="00BE31A0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BE31A0" w:rsidRPr="003D1A1B" w:rsidRDefault="00BE31A0" w:rsidP="00BE31A0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BE31A0" w:rsidRDefault="00BE31A0" w:rsidP="00BE31A0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E95C0F" w:rsidRDefault="00695D2D" w:rsidP="00AF48C0">
      <w:pPr>
        <w:pStyle w:val="Title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AF48C0">
        <w:rPr>
          <w:rFonts w:cs="B Nazanin" w:hint="cs"/>
          <w:b/>
          <w:bCs/>
          <w:sz w:val="32"/>
          <w:szCs w:val="32"/>
          <w:rtl/>
        </w:rPr>
        <w:t>1</w:t>
      </w:r>
    </w:p>
    <w:p w:rsidR="002944E1" w:rsidRDefault="00B739BD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-876300</wp:posOffset>
            </wp:positionV>
            <wp:extent cx="1602105" cy="2587625"/>
            <wp:effectExtent l="19050" t="0" r="0" b="0"/>
            <wp:wrapNone/>
            <wp:docPr id="2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258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88041B" w:rsidRPr="00A620F6" w:rsidRDefault="0088041B" w:rsidP="0088041B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88041B" w:rsidRPr="00A620F6" w:rsidRDefault="0088041B" w:rsidP="0088041B">
      <w:pPr>
        <w:pStyle w:val="Title"/>
        <w:rPr>
          <w:b/>
          <w:bCs/>
          <w:color w:val="000000" w:themeColor="text1"/>
          <w:szCs w:val="24"/>
          <w:rtl/>
        </w:rPr>
      </w:pPr>
    </w:p>
    <w:p w:rsidR="0088041B" w:rsidRPr="00A620F6" w:rsidRDefault="0088041B" w:rsidP="0088041B">
      <w:pPr>
        <w:pStyle w:val="Title"/>
        <w:rPr>
          <w:b/>
          <w:bCs/>
          <w:color w:val="000000" w:themeColor="text1"/>
          <w:sz w:val="28"/>
          <w:rtl/>
        </w:rPr>
      </w:pPr>
    </w:p>
    <w:p w:rsidR="0088041B" w:rsidRPr="00A620F6" w:rsidRDefault="0088041B" w:rsidP="0088041B">
      <w:pPr>
        <w:pStyle w:val="Title"/>
        <w:rPr>
          <w:b/>
          <w:bCs/>
          <w:color w:val="000000" w:themeColor="text1"/>
          <w:sz w:val="28"/>
          <w:rtl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88041B" w:rsidRPr="002959F7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2959F7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2959F7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2959F7">
        <w:rPr>
          <w:rFonts w:cs="B Nazanin"/>
          <w:color w:val="000000" w:themeColor="text1"/>
          <w:sz w:val="28"/>
        </w:rPr>
        <w:t xml:space="preserve"> </w:t>
      </w:r>
      <w:r w:rsidRPr="002959F7">
        <w:rPr>
          <w:rFonts w:cs="B Nazanin" w:hint="cs"/>
          <w:color w:val="000000" w:themeColor="text1"/>
          <w:sz w:val="28"/>
          <w:rtl/>
        </w:rPr>
        <w:t>به فارسي در اين</w:t>
      </w:r>
      <w:r w:rsidRPr="002959F7">
        <w:rPr>
          <w:rFonts w:cs="B Nazanin"/>
          <w:color w:val="000000" w:themeColor="text1"/>
          <w:sz w:val="28"/>
          <w:rtl/>
        </w:rPr>
        <w:softHyphen/>
      </w:r>
      <w:r w:rsidRPr="002959F7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88041B" w:rsidRPr="002959F7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88041B" w:rsidRPr="002959F7" w:rsidRDefault="0088041B" w:rsidP="0088041B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2959F7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2959F7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2959F7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88041B" w:rsidRPr="00A620F6" w:rsidRDefault="0088041B" w:rsidP="0088041B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88041B" w:rsidRPr="00A620F6" w:rsidRDefault="00F417B2" w:rsidP="0088041B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88041B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88041B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88041B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88041B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88041B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88041B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88041B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88041B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88041B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88041B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88041B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88041B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8041B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88041B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88041B" w:rsidRPr="00A620F6" w:rsidRDefault="0088041B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88041B" w:rsidRPr="00A620F6" w:rsidRDefault="0088041B" w:rsidP="0088041B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88041B" w:rsidRPr="00A620F6" w:rsidRDefault="0088041B" w:rsidP="0088041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DA3301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:rsidR="00EB1BD3" w:rsidRDefault="0088041B" w:rsidP="00EB1BD3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EB1BD3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EB1BD3" w:rsidRDefault="00EB1BD3" w:rsidP="00EB1BD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EB1BD3" w:rsidRDefault="00EB1BD3" w:rsidP="00EB1BD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215973" w:rsidRDefault="00215973" w:rsidP="0021597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215973" w:rsidRDefault="00215973" w:rsidP="0021597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EB1BD3" w:rsidRDefault="00EB1BD3" w:rsidP="00EB1BD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AF48C0" w:rsidRDefault="00AF48C0" w:rsidP="00AF48C0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AF48C0" w:rsidRDefault="00AF48C0" w:rsidP="00AF48C0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AF48C0" w:rsidRDefault="00AF48C0" w:rsidP="00EB1BD3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:rsidR="00EB1BD3" w:rsidRDefault="00EB1BD3" w:rsidP="00EB1BD3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EB1BD3" w:rsidRDefault="00EB1BD3" w:rsidP="00EB1BD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EB1BD3" w:rsidRDefault="00EB1BD3" w:rsidP="00EB1BD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EB1BD3" w:rsidRDefault="00EB1BD3" w:rsidP="00EB1BD3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:rsidR="0088041B" w:rsidRPr="0056234E" w:rsidRDefault="0088041B" w:rsidP="00EB1BD3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88041B" w:rsidRPr="0056234E" w:rsidRDefault="0088041B" w:rsidP="0088041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88041B" w:rsidRDefault="0088041B" w:rsidP="0088041B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88041B" w:rsidRPr="00A620F6" w:rsidRDefault="0088041B" w:rsidP="0088041B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88041B" w:rsidRPr="00A620F6" w:rsidRDefault="0088041B" w:rsidP="0088041B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88041B" w:rsidRPr="00A620F6" w:rsidRDefault="0088041B" w:rsidP="0088041B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88041B" w:rsidRPr="003A7847" w:rsidRDefault="0088041B" w:rsidP="0088041B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:rsidR="00072466" w:rsidRPr="003A7847" w:rsidRDefault="00072466" w:rsidP="0088041B">
      <w:pPr>
        <w:pStyle w:val="Title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20FD" w:rsidRDefault="00F220FD">
      <w:r>
        <w:separator/>
      </w:r>
    </w:p>
  </w:endnote>
  <w:endnote w:type="continuationSeparator" w:id="0">
    <w:p w:rsidR="00F220FD" w:rsidRDefault="00F2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DE6426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DE6426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959F7">
      <w:rPr>
        <w:rStyle w:val="PageNumber"/>
        <w:rtl/>
      </w:rPr>
      <w:t>3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20FD" w:rsidRDefault="00F220FD">
      <w:r>
        <w:separator/>
      </w:r>
    </w:p>
  </w:footnote>
  <w:footnote w:type="continuationSeparator" w:id="0">
    <w:p w:rsidR="00F220FD" w:rsidRDefault="00F2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838352376">
    <w:abstractNumId w:val="8"/>
  </w:num>
  <w:num w:numId="2" w16cid:durableId="1422533223">
    <w:abstractNumId w:val="0"/>
  </w:num>
  <w:num w:numId="3" w16cid:durableId="521936980">
    <w:abstractNumId w:val="1"/>
  </w:num>
  <w:num w:numId="4" w16cid:durableId="1040981964">
    <w:abstractNumId w:val="6"/>
  </w:num>
  <w:num w:numId="5" w16cid:durableId="962882321">
    <w:abstractNumId w:val="5"/>
  </w:num>
  <w:num w:numId="6" w16cid:durableId="257519267">
    <w:abstractNumId w:val="2"/>
  </w:num>
  <w:num w:numId="7" w16cid:durableId="1399477607">
    <w:abstractNumId w:val="7"/>
  </w:num>
  <w:num w:numId="8" w16cid:durableId="224024211">
    <w:abstractNumId w:val="3"/>
  </w:num>
  <w:num w:numId="9" w16cid:durableId="1923366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61"/>
    <w:rsid w:val="000015B5"/>
    <w:rsid w:val="00012F48"/>
    <w:rsid w:val="0001701D"/>
    <w:rsid w:val="000335E3"/>
    <w:rsid w:val="00047999"/>
    <w:rsid w:val="00072466"/>
    <w:rsid w:val="000952F7"/>
    <w:rsid w:val="000C045C"/>
    <w:rsid w:val="000D4AAA"/>
    <w:rsid w:val="000E253F"/>
    <w:rsid w:val="000F40CD"/>
    <w:rsid w:val="00106FD9"/>
    <w:rsid w:val="001174AF"/>
    <w:rsid w:val="00135423"/>
    <w:rsid w:val="00136779"/>
    <w:rsid w:val="001622CC"/>
    <w:rsid w:val="00197310"/>
    <w:rsid w:val="001A0F54"/>
    <w:rsid w:val="001D6BD9"/>
    <w:rsid w:val="00201CEA"/>
    <w:rsid w:val="0020663B"/>
    <w:rsid w:val="00215973"/>
    <w:rsid w:val="002450E9"/>
    <w:rsid w:val="00252B7F"/>
    <w:rsid w:val="002730C8"/>
    <w:rsid w:val="0029382A"/>
    <w:rsid w:val="002944E1"/>
    <w:rsid w:val="002959F7"/>
    <w:rsid w:val="002A42D2"/>
    <w:rsid w:val="002A4A61"/>
    <w:rsid w:val="002C5840"/>
    <w:rsid w:val="00315803"/>
    <w:rsid w:val="0033552E"/>
    <w:rsid w:val="00367D66"/>
    <w:rsid w:val="00370CC0"/>
    <w:rsid w:val="00374CE4"/>
    <w:rsid w:val="00375EAB"/>
    <w:rsid w:val="00380156"/>
    <w:rsid w:val="00384C8F"/>
    <w:rsid w:val="00386A8D"/>
    <w:rsid w:val="00394C48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2159E"/>
    <w:rsid w:val="00435ADC"/>
    <w:rsid w:val="00443788"/>
    <w:rsid w:val="00457824"/>
    <w:rsid w:val="00462B1D"/>
    <w:rsid w:val="00466076"/>
    <w:rsid w:val="004C647E"/>
    <w:rsid w:val="00522E15"/>
    <w:rsid w:val="00531D4E"/>
    <w:rsid w:val="00535BC8"/>
    <w:rsid w:val="00550E06"/>
    <w:rsid w:val="005621C1"/>
    <w:rsid w:val="0056234E"/>
    <w:rsid w:val="0056783B"/>
    <w:rsid w:val="00592A72"/>
    <w:rsid w:val="005C3032"/>
    <w:rsid w:val="005F149B"/>
    <w:rsid w:val="00601847"/>
    <w:rsid w:val="00605EE5"/>
    <w:rsid w:val="0060722B"/>
    <w:rsid w:val="00635A70"/>
    <w:rsid w:val="00646897"/>
    <w:rsid w:val="00653BC3"/>
    <w:rsid w:val="00663B0E"/>
    <w:rsid w:val="00671C7A"/>
    <w:rsid w:val="00695D2D"/>
    <w:rsid w:val="006A2A3F"/>
    <w:rsid w:val="006B2136"/>
    <w:rsid w:val="006B4ACB"/>
    <w:rsid w:val="006D3804"/>
    <w:rsid w:val="00712267"/>
    <w:rsid w:val="007232E8"/>
    <w:rsid w:val="00746406"/>
    <w:rsid w:val="00765F6F"/>
    <w:rsid w:val="00767FC7"/>
    <w:rsid w:val="00781897"/>
    <w:rsid w:val="007C1C0F"/>
    <w:rsid w:val="007C52CF"/>
    <w:rsid w:val="007D1FFF"/>
    <w:rsid w:val="00811FFD"/>
    <w:rsid w:val="0082253E"/>
    <w:rsid w:val="00841D19"/>
    <w:rsid w:val="00853561"/>
    <w:rsid w:val="00862475"/>
    <w:rsid w:val="0088041B"/>
    <w:rsid w:val="00880B3B"/>
    <w:rsid w:val="008C524B"/>
    <w:rsid w:val="008D0820"/>
    <w:rsid w:val="008D71AB"/>
    <w:rsid w:val="008E7E08"/>
    <w:rsid w:val="009148D1"/>
    <w:rsid w:val="009365DA"/>
    <w:rsid w:val="009416F0"/>
    <w:rsid w:val="00944563"/>
    <w:rsid w:val="00951055"/>
    <w:rsid w:val="00960B5F"/>
    <w:rsid w:val="00984F6F"/>
    <w:rsid w:val="009B40C3"/>
    <w:rsid w:val="009B4F30"/>
    <w:rsid w:val="009B7FA7"/>
    <w:rsid w:val="009E03BE"/>
    <w:rsid w:val="009E53A5"/>
    <w:rsid w:val="009E65C7"/>
    <w:rsid w:val="009F2438"/>
    <w:rsid w:val="00A0407D"/>
    <w:rsid w:val="00A13182"/>
    <w:rsid w:val="00A25622"/>
    <w:rsid w:val="00A31E0D"/>
    <w:rsid w:val="00A56342"/>
    <w:rsid w:val="00A56B0E"/>
    <w:rsid w:val="00A66847"/>
    <w:rsid w:val="00AB2228"/>
    <w:rsid w:val="00AB6B5B"/>
    <w:rsid w:val="00AC5340"/>
    <w:rsid w:val="00AF48C0"/>
    <w:rsid w:val="00B0123E"/>
    <w:rsid w:val="00B45027"/>
    <w:rsid w:val="00B632AC"/>
    <w:rsid w:val="00B64F5D"/>
    <w:rsid w:val="00B67F48"/>
    <w:rsid w:val="00B739BD"/>
    <w:rsid w:val="00B9667E"/>
    <w:rsid w:val="00B969EC"/>
    <w:rsid w:val="00B96E60"/>
    <w:rsid w:val="00BC3377"/>
    <w:rsid w:val="00BE31A0"/>
    <w:rsid w:val="00C36AAA"/>
    <w:rsid w:val="00C55E55"/>
    <w:rsid w:val="00C71024"/>
    <w:rsid w:val="00C87767"/>
    <w:rsid w:val="00C87B74"/>
    <w:rsid w:val="00CA101D"/>
    <w:rsid w:val="00CB53C9"/>
    <w:rsid w:val="00CE263E"/>
    <w:rsid w:val="00CF01B0"/>
    <w:rsid w:val="00D23955"/>
    <w:rsid w:val="00D27AA3"/>
    <w:rsid w:val="00D30BA4"/>
    <w:rsid w:val="00D36C82"/>
    <w:rsid w:val="00D51A06"/>
    <w:rsid w:val="00D54781"/>
    <w:rsid w:val="00D5741A"/>
    <w:rsid w:val="00D87857"/>
    <w:rsid w:val="00DA2A0F"/>
    <w:rsid w:val="00DA3301"/>
    <w:rsid w:val="00DB5AF6"/>
    <w:rsid w:val="00DB7B01"/>
    <w:rsid w:val="00DD1C53"/>
    <w:rsid w:val="00DE6426"/>
    <w:rsid w:val="00E03BB6"/>
    <w:rsid w:val="00E074B0"/>
    <w:rsid w:val="00E24C43"/>
    <w:rsid w:val="00E460AE"/>
    <w:rsid w:val="00E577F9"/>
    <w:rsid w:val="00E63954"/>
    <w:rsid w:val="00E67F2E"/>
    <w:rsid w:val="00E73C2C"/>
    <w:rsid w:val="00E95C0F"/>
    <w:rsid w:val="00EB1BD3"/>
    <w:rsid w:val="00EF0478"/>
    <w:rsid w:val="00F220FD"/>
    <w:rsid w:val="00F26874"/>
    <w:rsid w:val="00F417B2"/>
    <w:rsid w:val="00F50A2B"/>
    <w:rsid w:val="00F51D5C"/>
    <w:rsid w:val="00F52B71"/>
    <w:rsid w:val="00F71325"/>
    <w:rsid w:val="00F71C6A"/>
    <w:rsid w:val="00F747BA"/>
    <w:rsid w:val="00F7598C"/>
    <w:rsid w:val="00F827A2"/>
    <w:rsid w:val="00F845B3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A503BCF-A205-43F6-B62B-C345A47B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F6F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65F6F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765F6F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765F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5F6F"/>
  </w:style>
  <w:style w:type="character" w:styleId="Hyperlink">
    <w:name w:val="Hyperlink"/>
    <w:basedOn w:val="DefaultParagraphFont"/>
    <w:rsid w:val="00765F6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2A4A61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D27AA3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14893\Proposal%20Template%20ver.%207%20(Natural%20Resources%20and%20Environmental%20Engineer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(Natural Resources and Environmental Engineering)</Template>
  <TotalTime>4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 </vt:lpstr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18</cp:revision>
  <cp:lastPrinted>2015-06-18T08:25:00Z</cp:lastPrinted>
  <dcterms:created xsi:type="dcterms:W3CDTF">2019-10-08T06:29:00Z</dcterms:created>
  <dcterms:modified xsi:type="dcterms:W3CDTF">2023-05-31T11:40:00Z</dcterms:modified>
</cp:coreProperties>
</file>