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F846D4" w:rsidP="00D23955">
      <w:pPr>
        <w:pStyle w:val="Title"/>
        <w:rPr>
          <w:b/>
          <w:bCs/>
          <w:szCs w:val="24"/>
        </w:rPr>
      </w:pPr>
      <w:r w:rsidRPr="00F846D4">
        <w:rPr>
          <w:b/>
          <w:bCs/>
          <w:szCs w:val="24"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-862330</wp:posOffset>
            </wp:positionV>
            <wp:extent cx="1838325" cy="2590800"/>
            <wp:effectExtent l="19050" t="0" r="9525" b="0"/>
            <wp:wrapNone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870C71" w:rsidRPr="00311D0F" w:rsidRDefault="00870C71" w:rsidP="00255EBF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311D0F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طرح پیشنهادی رساله دکتری</w:t>
      </w:r>
    </w:p>
    <w:p w:rsidR="00870C71" w:rsidRPr="003D1A1B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70C71" w:rsidRPr="003D1A1B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70C71" w:rsidRPr="003D1A1B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70C71" w:rsidRDefault="00870C71" w:rsidP="00255EBF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255EBF">
        <w:rPr>
          <w:rFonts w:cs="B Nazanin" w:hint="cs"/>
          <w:b/>
          <w:bCs/>
          <w:sz w:val="36"/>
          <w:szCs w:val="36"/>
          <w:rtl/>
          <w:lang w:bidi="fa-IR"/>
        </w:rPr>
        <w:t>رساله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870C71" w:rsidRPr="001622CC" w:rsidRDefault="00870C71" w:rsidP="00870C71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870C71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70C71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70C71" w:rsidRPr="003D1A1B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70C71" w:rsidRPr="00535BC8" w:rsidRDefault="00870C71" w:rsidP="00870C71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870C71" w:rsidRPr="00535BC8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870C71" w:rsidRPr="00535BC8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70C71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70C71" w:rsidRPr="00535BC8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70C71" w:rsidRPr="00535BC8" w:rsidRDefault="00870C71" w:rsidP="00870C71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870C71" w:rsidRPr="00535BC8" w:rsidRDefault="00870C71" w:rsidP="00870C71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870C71" w:rsidRDefault="00870C71" w:rsidP="00870C71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870C71" w:rsidRDefault="00870C71" w:rsidP="00870C71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870C71" w:rsidRPr="003D1A1B" w:rsidRDefault="00870C71" w:rsidP="00870C71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870C71" w:rsidRDefault="00870C71" w:rsidP="00870C71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B21725" w:rsidRDefault="00B21725" w:rsidP="00547BBD">
      <w:pPr>
        <w:pStyle w:val="Title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140</w:t>
      </w:r>
      <w:r w:rsidR="00547BBD">
        <w:rPr>
          <w:rFonts w:cs="B Nazanin" w:hint="cs"/>
          <w:b/>
          <w:bCs/>
          <w:sz w:val="32"/>
          <w:szCs w:val="32"/>
          <w:rtl/>
        </w:rPr>
        <w:t>1</w:t>
      </w:r>
    </w:p>
    <w:p w:rsidR="002944E1" w:rsidRDefault="00F846D4" w:rsidP="00E95C0F">
      <w:pPr>
        <w:pStyle w:val="Title"/>
        <w:rPr>
          <w:b/>
          <w:bCs/>
          <w:sz w:val="28"/>
          <w:rtl/>
        </w:rPr>
      </w:pPr>
      <w:r w:rsidRPr="00F846D4">
        <w:rPr>
          <w:b/>
          <w:bCs/>
          <w:sz w:val="28"/>
          <w:rtl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-871855</wp:posOffset>
            </wp:positionV>
            <wp:extent cx="1838325" cy="2590800"/>
            <wp:effectExtent l="19050" t="0" r="9525" b="0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311D0F" w:rsidRPr="00A620F6" w:rsidRDefault="00311D0F" w:rsidP="00311D0F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:rsidR="00311D0F" w:rsidRPr="00A620F6" w:rsidRDefault="00311D0F" w:rsidP="00311D0F">
      <w:pPr>
        <w:pStyle w:val="Title"/>
        <w:rPr>
          <w:b/>
          <w:bCs/>
          <w:color w:val="000000" w:themeColor="text1"/>
          <w:szCs w:val="24"/>
          <w:rtl/>
        </w:rPr>
      </w:pPr>
    </w:p>
    <w:p w:rsidR="00311D0F" w:rsidRPr="00A620F6" w:rsidRDefault="00311D0F" w:rsidP="00311D0F">
      <w:pPr>
        <w:pStyle w:val="Title"/>
        <w:rPr>
          <w:b/>
          <w:bCs/>
          <w:color w:val="000000" w:themeColor="text1"/>
          <w:sz w:val="28"/>
          <w:rtl/>
        </w:rPr>
      </w:pPr>
    </w:p>
    <w:p w:rsidR="00311D0F" w:rsidRPr="00A620F6" w:rsidRDefault="00311D0F" w:rsidP="00311D0F">
      <w:pPr>
        <w:pStyle w:val="Title"/>
        <w:rPr>
          <w:b/>
          <w:bCs/>
          <w:color w:val="000000" w:themeColor="text1"/>
          <w:sz w:val="28"/>
          <w:rtl/>
        </w:rPr>
      </w:pPr>
    </w:p>
    <w:p w:rsidR="00311D0F" w:rsidRPr="00A620F6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311D0F" w:rsidRPr="00DB127A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DB127A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DB127A">
        <w:rPr>
          <w:rFonts w:cs="B Nazanin" w:hint="cs"/>
          <w:color w:val="000000" w:themeColor="text1"/>
          <w:sz w:val="28"/>
          <w:rtl/>
          <w:lang w:bidi="fa-IR"/>
        </w:rPr>
        <w:t>رساله</w:t>
      </w:r>
      <w:r w:rsidRPr="00DB127A">
        <w:rPr>
          <w:rFonts w:cs="B Nazanin"/>
          <w:color w:val="000000" w:themeColor="text1"/>
          <w:sz w:val="28"/>
        </w:rPr>
        <w:t xml:space="preserve"> </w:t>
      </w:r>
      <w:r w:rsidRPr="00DB127A">
        <w:rPr>
          <w:rFonts w:cs="B Nazanin" w:hint="cs"/>
          <w:color w:val="000000" w:themeColor="text1"/>
          <w:sz w:val="28"/>
          <w:rtl/>
        </w:rPr>
        <w:t>به فارسي در اين</w:t>
      </w:r>
      <w:r w:rsidRPr="00DB127A">
        <w:rPr>
          <w:rFonts w:cs="B Nazanin"/>
          <w:color w:val="000000" w:themeColor="text1"/>
          <w:sz w:val="28"/>
          <w:rtl/>
        </w:rPr>
        <w:softHyphen/>
      </w:r>
      <w:r w:rsidRPr="00DB127A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311D0F" w:rsidRPr="00DB127A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311D0F" w:rsidRPr="00DB127A" w:rsidRDefault="00311D0F" w:rsidP="00311D0F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DB127A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DB127A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B127A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311D0F" w:rsidRPr="00DB127A" w:rsidRDefault="00311D0F" w:rsidP="00311D0F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311D0F" w:rsidRPr="00A620F6" w:rsidRDefault="00311D0F" w:rsidP="00311D0F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311D0F" w:rsidRPr="00A620F6" w:rsidRDefault="00311D0F" w:rsidP="00311D0F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311D0F" w:rsidRPr="00A620F6" w:rsidRDefault="007A3C40" w:rsidP="00311D0F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311D0F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311D0F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311D0F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311D0F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311D0F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311D0F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311D0F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311D0F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311D0F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311D0F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311D0F" w:rsidRPr="00A620F6" w:rsidRDefault="00311D0F" w:rsidP="00311D0F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311D0F" w:rsidRPr="00A620F6" w:rsidRDefault="00311D0F" w:rsidP="00311D0F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311D0F" w:rsidRPr="00A620F6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311D0F" w:rsidRPr="00A620F6" w:rsidRDefault="00311D0F" w:rsidP="00311D0F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311D0F" w:rsidRPr="00A620F6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311D0F" w:rsidRPr="00A620F6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311D0F" w:rsidRPr="00A620F6" w:rsidTr="000E5AF7">
        <w:trPr>
          <w:trHeight w:val="609"/>
          <w:jc w:val="center"/>
        </w:trPr>
        <w:tc>
          <w:tcPr>
            <w:tcW w:w="1510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311D0F" w:rsidRPr="00A620F6" w:rsidTr="000E5AF7">
        <w:trPr>
          <w:trHeight w:val="413"/>
          <w:jc w:val="center"/>
        </w:trPr>
        <w:tc>
          <w:tcPr>
            <w:tcW w:w="1510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311D0F" w:rsidRPr="00A620F6" w:rsidTr="000E5AF7">
        <w:trPr>
          <w:trHeight w:val="418"/>
          <w:jc w:val="center"/>
        </w:trPr>
        <w:tc>
          <w:tcPr>
            <w:tcW w:w="1510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311D0F" w:rsidRPr="00A620F6" w:rsidTr="000E5AF7">
        <w:trPr>
          <w:trHeight w:val="411"/>
          <w:jc w:val="center"/>
        </w:trPr>
        <w:tc>
          <w:tcPr>
            <w:tcW w:w="1510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311D0F" w:rsidRPr="00A620F6" w:rsidRDefault="00311D0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311D0F" w:rsidRPr="00A620F6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311D0F" w:rsidRPr="00A620F6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311D0F" w:rsidRPr="00A620F6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311D0F" w:rsidRPr="00A620F6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311D0F" w:rsidRPr="00A620F6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311D0F" w:rsidRPr="00A620F6" w:rsidRDefault="00311D0F" w:rsidP="00311D0F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311D0F" w:rsidRPr="00A620F6" w:rsidRDefault="00311D0F" w:rsidP="00311D0F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 xml:space="preserve">تعداد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 رساله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B2172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18</w:t>
      </w:r>
    </w:p>
    <w:p w:rsidR="00A13182" w:rsidRPr="0056234E" w:rsidRDefault="00311D0F" w:rsidP="00311D0F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AB6B5B" w:rsidRPr="0056234E">
        <w:rPr>
          <w:rFonts w:cs="B Nazanin"/>
          <w:b/>
          <w:bCs/>
          <w:sz w:val="24"/>
          <w:rtl/>
        </w:rPr>
        <w:lastRenderedPageBreak/>
        <w:t>مقدمه</w:t>
      </w:r>
    </w:p>
    <w:p w:rsidR="00AB6B5B" w:rsidRPr="0056234E" w:rsidRDefault="00426F58" w:rsidP="00F51D5C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این قسمت </w:t>
      </w:r>
      <w:r w:rsidR="00AB6B5B" w:rsidRPr="0056234E">
        <w:rPr>
          <w:rFonts w:cs="B Nazanin" w:hint="cs"/>
          <w:sz w:val="24"/>
          <w:rtl/>
        </w:rPr>
        <w:t>شاملِ کلیات،</w:t>
      </w:r>
      <w:r w:rsidR="00370CC0">
        <w:rPr>
          <w:rFonts w:cs="B Nazanin" w:hint="cs"/>
          <w:sz w:val="24"/>
          <w:rtl/>
        </w:rPr>
        <w:t xml:space="preserve"> تعریف</w:t>
      </w:r>
      <w:r w:rsidR="00370CC0">
        <w:rPr>
          <w:rFonts w:cs="B Nazanin" w:hint="cs"/>
          <w:sz w:val="24"/>
          <w:rtl/>
        </w:rPr>
        <w:softHyphen/>
        <w:t>ها،</w:t>
      </w:r>
      <w:r w:rsidR="00AB6B5B" w:rsidRPr="0056234E">
        <w:rPr>
          <w:rFonts w:cs="B Nazanin" w:hint="cs"/>
          <w:sz w:val="24"/>
          <w:rtl/>
        </w:rPr>
        <w:t xml:space="preserve"> فرضی</w:t>
      </w:r>
      <w:r w:rsidR="00F71C6A" w:rsidRPr="0056234E">
        <w:rPr>
          <w:rFonts w:cs="B Nazanin" w:hint="cs"/>
          <w:sz w:val="24"/>
          <w:rtl/>
        </w:rPr>
        <w:t>ه</w:t>
      </w:r>
      <w:r w:rsidR="00F71C6A" w:rsidRPr="0056234E">
        <w:rPr>
          <w:rFonts w:cs="B Nazanin" w:hint="cs"/>
          <w:sz w:val="24"/>
          <w:rtl/>
        </w:rPr>
        <w:softHyphen/>
        <w:t>ها</w:t>
      </w:r>
      <w:r w:rsidR="00AC5340" w:rsidRPr="0056234E">
        <w:rPr>
          <w:rFonts w:cs="B Nazanin" w:hint="cs"/>
          <w:sz w:val="24"/>
          <w:rtl/>
        </w:rPr>
        <w:t>،</w:t>
      </w:r>
      <w:r w:rsidR="00AB6B5B" w:rsidRPr="0056234E">
        <w:rPr>
          <w:rFonts w:cs="B Nazanin" w:hint="cs"/>
          <w:sz w:val="24"/>
          <w:rtl/>
        </w:rPr>
        <w:t xml:space="preserve"> </w:t>
      </w:r>
      <w:r w:rsidR="00370CC0">
        <w:rPr>
          <w:rFonts w:cs="B Nazanin" w:hint="cs"/>
          <w:sz w:val="24"/>
          <w:rtl/>
        </w:rPr>
        <w:t>مسئله</w:t>
      </w:r>
      <w:r w:rsidR="00370CC0">
        <w:rPr>
          <w:rFonts w:cs="B Nazanin" w:hint="cs"/>
          <w:sz w:val="24"/>
          <w:rtl/>
        </w:rPr>
        <w:softHyphen/>
        <w:t>،</w:t>
      </w:r>
      <w:r w:rsidR="00AC5340" w:rsidRPr="0056234E">
        <w:rPr>
          <w:rFonts w:cs="B Nazanin" w:hint="cs"/>
          <w:sz w:val="24"/>
          <w:rtl/>
          <w:lang w:bidi="fa-IR"/>
        </w:rPr>
        <w:t xml:space="preserve"> اهميت</w:t>
      </w:r>
      <w:r w:rsidR="00AB6B5B" w:rsidRPr="0056234E">
        <w:rPr>
          <w:rFonts w:cs="B Nazanin" w:hint="cs"/>
          <w:sz w:val="24"/>
          <w:rtl/>
        </w:rPr>
        <w:t xml:space="preserve"> مس</w:t>
      </w:r>
      <w:r w:rsidR="00F71C6A" w:rsidRPr="0056234E">
        <w:rPr>
          <w:rFonts w:cs="B Nazanin" w:hint="cs"/>
          <w:sz w:val="24"/>
          <w:rtl/>
        </w:rPr>
        <w:t>ئل</w:t>
      </w:r>
      <w:r w:rsidR="00AB6B5B" w:rsidRPr="0056234E">
        <w:rPr>
          <w:rFonts w:cs="B Nazanin" w:hint="cs"/>
          <w:sz w:val="24"/>
          <w:rtl/>
        </w:rPr>
        <w:t>ه</w:t>
      </w:r>
      <w:r w:rsidR="00AC5340" w:rsidRPr="0056234E">
        <w:rPr>
          <w:rFonts w:cs="B Nazanin" w:hint="cs"/>
          <w:sz w:val="24"/>
          <w:rtl/>
        </w:rPr>
        <w:t>،</w:t>
      </w:r>
      <w:r w:rsidR="00B9667E" w:rsidRPr="0056234E">
        <w:rPr>
          <w:rFonts w:cs="B Nazanin" w:hint="cs"/>
          <w:sz w:val="24"/>
          <w:rtl/>
        </w:rPr>
        <w:t xml:space="preserve"> ارتباط مسئله با سایر علوم،</w:t>
      </w:r>
      <w:r w:rsidR="00AC5340" w:rsidRPr="0056234E">
        <w:rPr>
          <w:rFonts w:cs="B Nazanin" w:hint="cs"/>
          <w:sz w:val="24"/>
          <w:rtl/>
        </w:rPr>
        <w:t xml:space="preserve"> </w:t>
      </w:r>
      <w:r w:rsidR="00F71C6A" w:rsidRPr="0056234E">
        <w:rPr>
          <w:rFonts w:cs="B Nazanin" w:hint="cs"/>
          <w:sz w:val="24"/>
          <w:rtl/>
        </w:rPr>
        <w:t>سؤال</w:t>
      </w:r>
      <w:r w:rsidR="00F71C6A" w:rsidRPr="0056234E">
        <w:rPr>
          <w:rFonts w:cs="B Nazanin" w:hint="cs"/>
          <w:sz w:val="24"/>
          <w:rtl/>
        </w:rPr>
        <w:softHyphen/>
        <w:t>های</w:t>
      </w:r>
      <w:r w:rsidR="0020663B" w:rsidRPr="0056234E">
        <w:rPr>
          <w:rFonts w:cs="B Nazanin" w:hint="cs"/>
          <w:sz w:val="24"/>
          <w:rtl/>
        </w:rPr>
        <w:t xml:space="preserve"> تحقیق</w:t>
      </w:r>
      <w:r w:rsidR="00370CC0">
        <w:rPr>
          <w:rFonts w:cs="B Nazanin" w:hint="cs"/>
          <w:sz w:val="24"/>
          <w:rtl/>
        </w:rPr>
        <w:t xml:space="preserve"> و </w:t>
      </w:r>
      <w:r w:rsidR="00F51D5C">
        <w:rPr>
          <w:rFonts w:cs="B Nazanin" w:hint="cs"/>
          <w:sz w:val="24"/>
          <w:rtl/>
        </w:rPr>
        <w:t>در کل،</w:t>
      </w:r>
      <w:r w:rsidR="00AC5340" w:rsidRPr="0056234E">
        <w:rPr>
          <w:rFonts w:cs="B Nazanin" w:hint="cs"/>
          <w:sz w:val="24"/>
          <w:rtl/>
        </w:rPr>
        <w:t xml:space="preserve"> زمينه</w:t>
      </w:r>
      <w:r w:rsidR="00D30BA4" w:rsidRPr="0056234E">
        <w:rPr>
          <w:rFonts w:cs="B Nazanin"/>
          <w:sz w:val="24"/>
          <w:rtl/>
        </w:rPr>
        <w:softHyphen/>
      </w:r>
      <w:r w:rsidR="00AC5340" w:rsidRPr="0056234E">
        <w:rPr>
          <w:rFonts w:cs="B Nazanin" w:hint="cs"/>
          <w:sz w:val="24"/>
          <w:rtl/>
        </w:rPr>
        <w:t xml:space="preserve">سازي براي طرح </w:t>
      </w:r>
      <w:r w:rsidR="00880B3B">
        <w:rPr>
          <w:rFonts w:cs="B Nazanin" w:hint="cs"/>
          <w:sz w:val="24"/>
          <w:rtl/>
        </w:rPr>
        <w:t>هدف</w:t>
      </w:r>
      <w:r w:rsidR="00880B3B">
        <w:rPr>
          <w:rFonts w:cs="B Nazanin" w:hint="cs"/>
          <w:sz w:val="24"/>
          <w:rtl/>
        </w:rPr>
        <w:softHyphen/>
        <w:t>ها</w:t>
      </w:r>
      <w:r>
        <w:rPr>
          <w:rFonts w:cs="B Nazanin" w:hint="cs"/>
          <w:sz w:val="24"/>
          <w:rtl/>
        </w:rPr>
        <w:t xml:space="preserve"> می باشد. مقدمه باید به صورت یکپارچه نوشته شود و عنوان یا زیرعنوان نداشته باشد.</w:t>
      </w:r>
    </w:p>
    <w:p w:rsidR="005C3032" w:rsidRPr="0056234E" w:rsidRDefault="005C3032" w:rsidP="00B96E60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8A7DBD" w:rsidRDefault="008A7DBD" w:rsidP="008A7DBD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>سوال ها یا فرضیه های پژوهش</w:t>
      </w:r>
    </w:p>
    <w:p w:rsidR="008A7DBD" w:rsidRDefault="008A7DBD" w:rsidP="008A7DBD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033D48" w:rsidRDefault="00033D48" w:rsidP="00033D4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547BBD" w:rsidRDefault="00547BBD" w:rsidP="00547BBD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جنبه</w:t>
      </w:r>
      <w:r>
        <w:rPr>
          <w:rFonts w:cs="B Nazanin" w:hint="cs"/>
          <w:b/>
          <w:bCs/>
          <w:sz w:val="24"/>
          <w:rtl/>
        </w:rPr>
        <w:softHyphen/>
        <w:t>های نوآوری طرح</w:t>
      </w:r>
    </w:p>
    <w:p w:rsidR="00547BBD" w:rsidRDefault="00547BBD" w:rsidP="00547BBD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نوآوری های طرح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547BBD" w:rsidRPr="00A620F6" w:rsidRDefault="00547BBD" w:rsidP="00033D4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AB6B5B" w:rsidRPr="0056234E" w:rsidRDefault="00880B3B" w:rsidP="00B96E60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B96E60" w:rsidRPr="0056234E" w:rsidRDefault="00426F58" w:rsidP="00426F5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- </w:t>
      </w:r>
      <w:r w:rsidR="00880B3B">
        <w:rPr>
          <w:rFonts w:cs="B Nazanin" w:hint="cs"/>
          <w:sz w:val="24"/>
          <w:rtl/>
        </w:rPr>
        <w:t>هدف</w:t>
      </w:r>
      <w:r w:rsidR="00880B3B">
        <w:rPr>
          <w:rFonts w:cs="B Nazanin" w:hint="cs"/>
          <w:sz w:val="24"/>
          <w:rtl/>
        </w:rPr>
        <w:softHyphen/>
        <w:t>های پژوهش</w:t>
      </w:r>
      <w:r w:rsidR="00B96E60" w:rsidRPr="0056234E">
        <w:rPr>
          <w:rFonts w:cs="B Nazanin" w:hint="cs"/>
          <w:sz w:val="24"/>
          <w:rtl/>
        </w:rPr>
        <w:t xml:space="preserve"> خود</w:t>
      </w:r>
      <w:r w:rsidR="00197310" w:rsidRPr="0056234E">
        <w:rPr>
          <w:rFonts w:cs="B Nazanin" w:hint="cs"/>
          <w:sz w:val="24"/>
          <w:rtl/>
        </w:rPr>
        <w:t xml:space="preserve"> را به صورت مجزا</w:t>
      </w:r>
      <w:r>
        <w:rPr>
          <w:rFonts w:cs="B Nazanin" w:hint="cs"/>
          <w:sz w:val="24"/>
          <w:rtl/>
        </w:rPr>
        <w:t xml:space="preserve"> </w:t>
      </w:r>
      <w:r w:rsidR="00B96E60" w:rsidRPr="0056234E">
        <w:rPr>
          <w:rFonts w:cs="B Nazanin" w:hint="cs"/>
          <w:sz w:val="24"/>
          <w:rtl/>
        </w:rPr>
        <w:t>زير</w:t>
      </w:r>
      <w:r w:rsidR="00FA1603" w:rsidRPr="0056234E">
        <w:rPr>
          <w:rFonts w:cs="B Nazanin" w:hint="cs"/>
          <w:sz w:val="24"/>
          <w:rtl/>
        </w:rPr>
        <w:t>ِ</w:t>
      </w:r>
      <w:r w:rsidR="00B96E60" w:rsidRPr="0056234E">
        <w:rPr>
          <w:rFonts w:cs="B Nazanin" w:hint="cs"/>
          <w:sz w:val="24"/>
          <w:rtl/>
        </w:rPr>
        <w:t xml:space="preserve"> هم در اين</w:t>
      </w:r>
      <w:r w:rsidR="00F71C6A" w:rsidRPr="0056234E">
        <w:rPr>
          <w:rFonts w:cs="B Nazanin"/>
          <w:sz w:val="24"/>
          <w:rtl/>
        </w:rPr>
        <w:softHyphen/>
      </w:r>
      <w:r w:rsidR="00B96E60" w:rsidRPr="0056234E">
        <w:rPr>
          <w:rFonts w:cs="B Nazanin" w:hint="cs"/>
          <w:sz w:val="24"/>
          <w:rtl/>
        </w:rPr>
        <w:t>جا</w:t>
      </w:r>
      <w:r w:rsidR="00197310" w:rsidRPr="0056234E">
        <w:rPr>
          <w:rFonts w:cs="B Nazanin" w:hint="cs"/>
          <w:sz w:val="24"/>
          <w:rtl/>
        </w:rPr>
        <w:t xml:space="preserve"> بنويسيد</w:t>
      </w:r>
      <w:r>
        <w:rPr>
          <w:rFonts w:cs="B Nazanin" w:hint="cs"/>
          <w:sz w:val="24"/>
          <w:rtl/>
        </w:rPr>
        <w:t>.</w:t>
      </w:r>
    </w:p>
    <w:p w:rsidR="00255EBF" w:rsidRPr="0056234E" w:rsidRDefault="00255EBF" w:rsidP="00B96E60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315803" w:rsidRPr="0056234E" w:rsidRDefault="00AB6B5B" w:rsidP="00F51D5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 w:rsidRPr="0056234E">
        <w:rPr>
          <w:rFonts w:cs="B Nazanin" w:hint="cs"/>
          <w:b/>
          <w:bCs/>
          <w:sz w:val="24"/>
          <w:rtl/>
        </w:rPr>
        <w:t>پیشینه</w:t>
      </w:r>
      <w:r w:rsidRPr="0056234E"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AB6B5B" w:rsidRPr="0056234E" w:rsidRDefault="00AB6B5B" w:rsidP="00B96E6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 w:rsidRPr="0056234E">
        <w:rPr>
          <w:rFonts w:cs="B Nazanin"/>
          <w:sz w:val="24"/>
          <w:rtl/>
        </w:rPr>
        <w:t>بررسي منابع</w:t>
      </w:r>
      <w:r w:rsidR="00315803" w:rsidRPr="0056234E">
        <w:rPr>
          <w:rFonts w:cs="B Nazanin" w:hint="cs"/>
          <w:sz w:val="24"/>
          <w:rtl/>
        </w:rPr>
        <w:t xml:space="preserve"> خود را در اين قسمت بنويسيد</w:t>
      </w:r>
      <w:r w:rsidR="00426F58">
        <w:rPr>
          <w:rFonts w:cs="B Nazanin" w:hint="cs"/>
          <w:sz w:val="24"/>
          <w:rtl/>
        </w:rPr>
        <w:t>.</w:t>
      </w:r>
    </w:p>
    <w:p w:rsidR="00315803" w:rsidRPr="0056234E" w:rsidRDefault="00315803" w:rsidP="00B96E6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072466" w:rsidRPr="0056234E" w:rsidRDefault="00AB6B5B" w:rsidP="00605EE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 w:rsidRPr="0056234E">
        <w:rPr>
          <w:rFonts w:cs="B Nazanin"/>
          <w:b/>
          <w:bCs/>
          <w:sz w:val="24"/>
          <w:rtl/>
        </w:rPr>
        <w:t>مواد و روش</w:t>
      </w:r>
      <w:r w:rsidR="00605EE5" w:rsidRPr="0056234E">
        <w:rPr>
          <w:rFonts w:cs="B Nazanin" w:hint="cs"/>
          <w:b/>
          <w:bCs/>
          <w:sz w:val="24"/>
          <w:rtl/>
        </w:rPr>
        <w:softHyphen/>
      </w:r>
      <w:r w:rsidRPr="0056234E">
        <w:rPr>
          <w:rFonts w:cs="B Nazanin"/>
          <w:b/>
          <w:bCs/>
          <w:sz w:val="24"/>
          <w:rtl/>
        </w:rPr>
        <w:t>ها</w:t>
      </w:r>
    </w:p>
    <w:p w:rsidR="00315803" w:rsidRPr="0056234E" w:rsidRDefault="00315803" w:rsidP="0031580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 w:rsidRPr="0056234E">
        <w:rPr>
          <w:rFonts w:cs="B Nazanin" w:hint="cs"/>
          <w:sz w:val="24"/>
          <w:rtl/>
        </w:rPr>
        <w:t>مواد و روش</w:t>
      </w:r>
      <w:r w:rsidRPr="0056234E">
        <w:rPr>
          <w:rFonts w:cs="B Nazanin" w:hint="cs"/>
          <w:sz w:val="24"/>
          <w:rtl/>
        </w:rPr>
        <w:softHyphen/>
        <w:t>هايي را كه استفاده</w:t>
      </w:r>
      <w:r w:rsidR="00426F58">
        <w:rPr>
          <w:rFonts w:cs="B Nazanin" w:hint="cs"/>
          <w:sz w:val="24"/>
          <w:rtl/>
        </w:rPr>
        <w:t xml:space="preserve"> خواهيد كرد در اين قسمت بنويسيد.</w:t>
      </w:r>
    </w:p>
    <w:p w:rsidR="00315803" w:rsidRPr="0056234E" w:rsidRDefault="00315803" w:rsidP="00B96E6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AB6B5B" w:rsidRPr="0056234E" w:rsidRDefault="00AB6B5B" w:rsidP="00B96E60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 w:rsidRPr="0056234E">
        <w:rPr>
          <w:rFonts w:cs="B Nazanin" w:hint="cs"/>
          <w:b/>
          <w:bCs/>
          <w:sz w:val="24"/>
          <w:rtl/>
        </w:rPr>
        <w:t>منابع</w:t>
      </w:r>
    </w:p>
    <w:p w:rsidR="00315803" w:rsidRPr="0056234E" w:rsidRDefault="00315803" w:rsidP="00426F5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 w:rsidRPr="0056234E">
        <w:rPr>
          <w:rFonts w:cs="B Nazanin"/>
          <w:sz w:val="24"/>
          <w:rtl/>
        </w:rPr>
        <w:t>منابع</w:t>
      </w:r>
      <w:r w:rsidRPr="0056234E">
        <w:rPr>
          <w:rFonts w:cs="B Nazanin" w:hint="cs"/>
          <w:sz w:val="24"/>
          <w:rtl/>
        </w:rPr>
        <w:t xml:space="preserve"> مورد استفاده</w:t>
      </w:r>
      <w:r w:rsidRPr="0056234E">
        <w:rPr>
          <w:rFonts w:cs="B Nazanin" w:hint="cs"/>
          <w:sz w:val="24"/>
          <w:rtl/>
        </w:rPr>
        <w:softHyphen/>
        <w:t xml:space="preserve">ي خود را </w:t>
      </w:r>
      <w:r w:rsidR="0056234E" w:rsidRPr="0056234E">
        <w:rPr>
          <w:rFonts w:cs="B Nazanin" w:hint="cs"/>
          <w:sz w:val="24"/>
          <w:rtl/>
        </w:rPr>
        <w:t xml:space="preserve">به روش </w:t>
      </w:r>
      <w:r w:rsidR="00426F58">
        <w:rPr>
          <w:rFonts w:cs="B Nazanin" w:hint="cs"/>
          <w:sz w:val="24"/>
          <w:rtl/>
        </w:rPr>
        <w:t>مصوب دانشکده</w:t>
      </w:r>
      <w:r w:rsidR="0056234E" w:rsidRPr="0056234E">
        <w:rPr>
          <w:rFonts w:cs="B Nazanin" w:hint="cs"/>
          <w:sz w:val="24"/>
          <w:rtl/>
          <w:lang w:bidi="fa-IR"/>
        </w:rPr>
        <w:t xml:space="preserve"> </w:t>
      </w:r>
      <w:r w:rsidR="00426F58">
        <w:rPr>
          <w:rFonts w:cs="B Nazanin" w:hint="cs"/>
          <w:sz w:val="24"/>
          <w:rtl/>
        </w:rPr>
        <w:t>در اين قسمت بنويسيد</w:t>
      </w:r>
      <w:r w:rsidR="00E73EF9">
        <w:rPr>
          <w:rFonts w:cs="B Nazanin"/>
          <w:sz w:val="24"/>
        </w:rPr>
        <w:t>.</w:t>
      </w:r>
    </w:p>
    <w:p w:rsidR="00F7598C" w:rsidRPr="0056234E" w:rsidRDefault="00F7598C" w:rsidP="00522E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F71C6A" w:rsidRPr="0056234E" w:rsidRDefault="00F71C6A" w:rsidP="00522E15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5C3032" w:rsidRDefault="005C3032" w:rsidP="00B96E60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3B715A" w:rsidRPr="00A620F6" w:rsidRDefault="003B715A" w:rsidP="003B715A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3B715A" w:rsidRPr="00A620F6" w:rsidRDefault="003B715A" w:rsidP="003B715A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3B715A" w:rsidRPr="00A620F6" w:rsidRDefault="003B715A" w:rsidP="003B715A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3B715A" w:rsidRPr="00A620F6" w:rsidRDefault="003B715A" w:rsidP="003B715A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072466" w:rsidRPr="003A7847" w:rsidRDefault="00072466" w:rsidP="00830F5B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67F2" w:rsidRDefault="007B67F2">
      <w:r>
        <w:separator/>
      </w:r>
    </w:p>
  </w:endnote>
  <w:endnote w:type="continuationSeparator" w:id="0">
    <w:p w:rsidR="007B67F2" w:rsidRDefault="007B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063F29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063F29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B127A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67F2" w:rsidRDefault="007B67F2">
      <w:r>
        <w:separator/>
      </w:r>
    </w:p>
  </w:footnote>
  <w:footnote w:type="continuationSeparator" w:id="0">
    <w:p w:rsidR="007B67F2" w:rsidRDefault="007B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381297067">
    <w:abstractNumId w:val="8"/>
  </w:num>
  <w:num w:numId="2" w16cid:durableId="80101854">
    <w:abstractNumId w:val="0"/>
  </w:num>
  <w:num w:numId="3" w16cid:durableId="2086567315">
    <w:abstractNumId w:val="1"/>
  </w:num>
  <w:num w:numId="4" w16cid:durableId="1235122418">
    <w:abstractNumId w:val="6"/>
  </w:num>
  <w:num w:numId="5" w16cid:durableId="360404605">
    <w:abstractNumId w:val="5"/>
  </w:num>
  <w:num w:numId="6" w16cid:durableId="1578050986">
    <w:abstractNumId w:val="2"/>
  </w:num>
  <w:num w:numId="7" w16cid:durableId="989405981">
    <w:abstractNumId w:val="7"/>
  </w:num>
  <w:num w:numId="8" w16cid:durableId="774322446">
    <w:abstractNumId w:val="3"/>
  </w:num>
  <w:num w:numId="9" w16cid:durableId="870458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F"/>
    <w:rsid w:val="000015B5"/>
    <w:rsid w:val="00012F48"/>
    <w:rsid w:val="0001701D"/>
    <w:rsid w:val="000335E3"/>
    <w:rsid w:val="00033D48"/>
    <w:rsid w:val="00047999"/>
    <w:rsid w:val="00063F29"/>
    <w:rsid w:val="00072466"/>
    <w:rsid w:val="000952F7"/>
    <w:rsid w:val="000C045C"/>
    <w:rsid w:val="000E253F"/>
    <w:rsid w:val="000F40CD"/>
    <w:rsid w:val="000F4882"/>
    <w:rsid w:val="00106FD9"/>
    <w:rsid w:val="001174AF"/>
    <w:rsid w:val="00135423"/>
    <w:rsid w:val="00136779"/>
    <w:rsid w:val="001622CC"/>
    <w:rsid w:val="00197310"/>
    <w:rsid w:val="001A0F54"/>
    <w:rsid w:val="0020663B"/>
    <w:rsid w:val="002450E9"/>
    <w:rsid w:val="00252B7F"/>
    <w:rsid w:val="00255EBF"/>
    <w:rsid w:val="0029122D"/>
    <w:rsid w:val="0029382A"/>
    <w:rsid w:val="002944E1"/>
    <w:rsid w:val="002A42D2"/>
    <w:rsid w:val="002C5840"/>
    <w:rsid w:val="00311D0F"/>
    <w:rsid w:val="00315803"/>
    <w:rsid w:val="0033552E"/>
    <w:rsid w:val="00370CC0"/>
    <w:rsid w:val="00374CE4"/>
    <w:rsid w:val="00380156"/>
    <w:rsid w:val="00384C8F"/>
    <w:rsid w:val="00386A8D"/>
    <w:rsid w:val="003A0C87"/>
    <w:rsid w:val="003A41C4"/>
    <w:rsid w:val="003A7847"/>
    <w:rsid w:val="003B454F"/>
    <w:rsid w:val="003B715A"/>
    <w:rsid w:val="003C7FC0"/>
    <w:rsid w:val="003D1A1B"/>
    <w:rsid w:val="003D2EAA"/>
    <w:rsid w:val="003E5134"/>
    <w:rsid w:val="003F14DE"/>
    <w:rsid w:val="003F2638"/>
    <w:rsid w:val="003F5AD6"/>
    <w:rsid w:val="0042159E"/>
    <w:rsid w:val="00426F58"/>
    <w:rsid w:val="00443788"/>
    <w:rsid w:val="00454122"/>
    <w:rsid w:val="00457824"/>
    <w:rsid w:val="00462B1D"/>
    <w:rsid w:val="00466076"/>
    <w:rsid w:val="00497906"/>
    <w:rsid w:val="004C647E"/>
    <w:rsid w:val="00522E15"/>
    <w:rsid w:val="00535BC8"/>
    <w:rsid w:val="00547BBD"/>
    <w:rsid w:val="005621C1"/>
    <w:rsid w:val="0056234E"/>
    <w:rsid w:val="00564A7D"/>
    <w:rsid w:val="0056783B"/>
    <w:rsid w:val="0058187F"/>
    <w:rsid w:val="00592A72"/>
    <w:rsid w:val="005C3032"/>
    <w:rsid w:val="005F149B"/>
    <w:rsid w:val="00601847"/>
    <w:rsid w:val="00605EE5"/>
    <w:rsid w:val="0060722B"/>
    <w:rsid w:val="00635A70"/>
    <w:rsid w:val="00646897"/>
    <w:rsid w:val="00684AF9"/>
    <w:rsid w:val="006A2A3F"/>
    <w:rsid w:val="006B2136"/>
    <w:rsid w:val="006B4ACB"/>
    <w:rsid w:val="006D3804"/>
    <w:rsid w:val="006E28C5"/>
    <w:rsid w:val="00735D76"/>
    <w:rsid w:val="00746406"/>
    <w:rsid w:val="00767FC7"/>
    <w:rsid w:val="00781897"/>
    <w:rsid w:val="007A3C40"/>
    <w:rsid w:val="007B67F2"/>
    <w:rsid w:val="007C52CF"/>
    <w:rsid w:val="007D1FFF"/>
    <w:rsid w:val="007D5EA0"/>
    <w:rsid w:val="00811FFD"/>
    <w:rsid w:val="0082253E"/>
    <w:rsid w:val="00830F5B"/>
    <w:rsid w:val="00841D19"/>
    <w:rsid w:val="00853561"/>
    <w:rsid w:val="00862475"/>
    <w:rsid w:val="00870C71"/>
    <w:rsid w:val="00880B3B"/>
    <w:rsid w:val="008A7DBD"/>
    <w:rsid w:val="008C524B"/>
    <w:rsid w:val="008D0820"/>
    <w:rsid w:val="008D1F83"/>
    <w:rsid w:val="008D71AB"/>
    <w:rsid w:val="008E7E08"/>
    <w:rsid w:val="00913AF3"/>
    <w:rsid w:val="009148D1"/>
    <w:rsid w:val="009365DA"/>
    <w:rsid w:val="009416F0"/>
    <w:rsid w:val="00944563"/>
    <w:rsid w:val="00947222"/>
    <w:rsid w:val="00960B5F"/>
    <w:rsid w:val="00984F6F"/>
    <w:rsid w:val="009B40C3"/>
    <w:rsid w:val="009B4F30"/>
    <w:rsid w:val="009B7FA7"/>
    <w:rsid w:val="009D7FB1"/>
    <w:rsid w:val="009E53A5"/>
    <w:rsid w:val="009F2438"/>
    <w:rsid w:val="00A13182"/>
    <w:rsid w:val="00A25622"/>
    <w:rsid w:val="00A31E0D"/>
    <w:rsid w:val="00A56342"/>
    <w:rsid w:val="00A56B0E"/>
    <w:rsid w:val="00A66847"/>
    <w:rsid w:val="00AB2228"/>
    <w:rsid w:val="00AB6B5B"/>
    <w:rsid w:val="00AC5340"/>
    <w:rsid w:val="00AE4475"/>
    <w:rsid w:val="00B21725"/>
    <w:rsid w:val="00B45027"/>
    <w:rsid w:val="00B632AC"/>
    <w:rsid w:val="00B64F5D"/>
    <w:rsid w:val="00B67F48"/>
    <w:rsid w:val="00B9667E"/>
    <w:rsid w:val="00B969EC"/>
    <w:rsid w:val="00B96E60"/>
    <w:rsid w:val="00BC3377"/>
    <w:rsid w:val="00C03557"/>
    <w:rsid w:val="00C14D52"/>
    <w:rsid w:val="00C36AAA"/>
    <w:rsid w:val="00C51E0C"/>
    <w:rsid w:val="00C55E55"/>
    <w:rsid w:val="00C71024"/>
    <w:rsid w:val="00C87B74"/>
    <w:rsid w:val="00CA101D"/>
    <w:rsid w:val="00CE263E"/>
    <w:rsid w:val="00CF01B0"/>
    <w:rsid w:val="00D14FFD"/>
    <w:rsid w:val="00D23955"/>
    <w:rsid w:val="00D30BA4"/>
    <w:rsid w:val="00D36C82"/>
    <w:rsid w:val="00D504BA"/>
    <w:rsid w:val="00D51A06"/>
    <w:rsid w:val="00D54781"/>
    <w:rsid w:val="00D87857"/>
    <w:rsid w:val="00DA2A0F"/>
    <w:rsid w:val="00DB127A"/>
    <w:rsid w:val="00DB5AF6"/>
    <w:rsid w:val="00DB7B01"/>
    <w:rsid w:val="00DD1C53"/>
    <w:rsid w:val="00DD6531"/>
    <w:rsid w:val="00E01C3F"/>
    <w:rsid w:val="00E03BB6"/>
    <w:rsid w:val="00E05B17"/>
    <w:rsid w:val="00E074B0"/>
    <w:rsid w:val="00E24C43"/>
    <w:rsid w:val="00E565CB"/>
    <w:rsid w:val="00E63954"/>
    <w:rsid w:val="00E67F2E"/>
    <w:rsid w:val="00E73C2C"/>
    <w:rsid w:val="00E73EF9"/>
    <w:rsid w:val="00E7666F"/>
    <w:rsid w:val="00E94E1E"/>
    <w:rsid w:val="00E95C0F"/>
    <w:rsid w:val="00E95D9C"/>
    <w:rsid w:val="00EA12F1"/>
    <w:rsid w:val="00ED3621"/>
    <w:rsid w:val="00EE349D"/>
    <w:rsid w:val="00EE60FB"/>
    <w:rsid w:val="00F04659"/>
    <w:rsid w:val="00F0656F"/>
    <w:rsid w:val="00F26874"/>
    <w:rsid w:val="00F37290"/>
    <w:rsid w:val="00F51D5C"/>
    <w:rsid w:val="00F52B71"/>
    <w:rsid w:val="00F60B39"/>
    <w:rsid w:val="00F71C6A"/>
    <w:rsid w:val="00F747BA"/>
    <w:rsid w:val="00F7598C"/>
    <w:rsid w:val="00F845B3"/>
    <w:rsid w:val="00F846D4"/>
    <w:rsid w:val="00F86578"/>
    <w:rsid w:val="00FA1603"/>
    <w:rsid w:val="00FB3045"/>
    <w:rsid w:val="00FC7D5D"/>
    <w:rsid w:val="00FD05A2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FE55926"/>
  <w15:docId w15:val="{D094BC93-1651-4A1A-92C7-1893C26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4BA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04BA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D504BA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D504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04BA"/>
  </w:style>
  <w:style w:type="character" w:styleId="Hyperlink">
    <w:name w:val="Hyperlink"/>
    <w:basedOn w:val="DefaultParagraphFont"/>
    <w:rsid w:val="00D504B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TitleChar">
    <w:name w:val="Title Char"/>
    <w:basedOn w:val="DefaultParagraphFont"/>
    <w:link w:val="Title"/>
    <w:rsid w:val="00EE60FB"/>
    <w:rPr>
      <w:rFonts w:cs="Lotus"/>
      <w:noProof/>
      <w:szCs w:val="28"/>
    </w:rPr>
  </w:style>
  <w:style w:type="character" w:customStyle="1" w:styleId="SubtitleChar">
    <w:name w:val="Subtitle Char"/>
    <w:basedOn w:val="DefaultParagraphFont"/>
    <w:link w:val="Subtitle"/>
    <w:rsid w:val="00EE60FB"/>
    <w:rPr>
      <w:rFonts w:cs="Lotus"/>
      <w:noProof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8A7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A7DB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13807\Proposal%20Template%20ver.%207%20(Agricultural%20Economic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(Agricultural Economics)</Template>
  <TotalTime>25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</vt:lpstr>
    </vt:vector>
  </TitlesOfParts>
  <Company>Grizli777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23</cp:revision>
  <cp:lastPrinted>2022-08-20T04:19:00Z</cp:lastPrinted>
  <dcterms:created xsi:type="dcterms:W3CDTF">2019-10-08T06:12:00Z</dcterms:created>
  <dcterms:modified xsi:type="dcterms:W3CDTF">2023-05-31T11:38:00Z</dcterms:modified>
</cp:coreProperties>
</file>