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466" w:rsidRDefault="006A405D" w:rsidP="00D23955">
      <w:pPr>
        <w:pStyle w:val="Title"/>
        <w:rPr>
          <w:b/>
          <w:bCs/>
          <w:szCs w:val="24"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1715135</wp:posOffset>
            </wp:positionH>
            <wp:positionV relativeFrom="paragraph">
              <wp:posOffset>-880110</wp:posOffset>
            </wp:positionV>
            <wp:extent cx="1741170" cy="2589530"/>
            <wp:effectExtent l="19050" t="0" r="0" b="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58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Pr="002944E1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51D5C" w:rsidRPr="00F51D5C" w:rsidRDefault="00F51D5C" w:rsidP="009416F0">
      <w:pPr>
        <w:pStyle w:val="Title"/>
        <w:rPr>
          <w:rFonts w:cs="B Nazanin"/>
          <w:b/>
          <w:bCs/>
          <w:sz w:val="16"/>
          <w:szCs w:val="16"/>
          <w:rtl/>
          <w:lang w:bidi="fa-IR"/>
        </w:rPr>
      </w:pPr>
    </w:p>
    <w:p w:rsidR="007C46C9" w:rsidRPr="003203CC" w:rsidRDefault="007C46C9" w:rsidP="00A90402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3203C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طرح پیشنهادی </w:t>
      </w:r>
      <w:r w:rsidR="00A90402" w:rsidRPr="003203C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پایان نامه</w:t>
      </w:r>
      <w:r w:rsidRPr="003203C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A90402" w:rsidRPr="003203C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کارشناسی ارشد</w:t>
      </w:r>
    </w:p>
    <w:p w:rsidR="007C46C9" w:rsidRPr="003D1A1B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Pr="003D1A1B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Pr="003D1A1B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Default="007C46C9" w:rsidP="000B5CDF">
      <w:pPr>
        <w:pStyle w:val="Title"/>
        <w:rPr>
          <w:rFonts w:cs="B Nazanin"/>
          <w:b/>
          <w:bCs/>
          <w:sz w:val="36"/>
          <w:szCs w:val="36"/>
          <w:rtl/>
        </w:rPr>
      </w:pPr>
      <w:r w:rsidRPr="001622CC">
        <w:rPr>
          <w:rFonts w:cs="B Nazanin" w:hint="cs"/>
          <w:b/>
          <w:bCs/>
          <w:sz w:val="36"/>
          <w:szCs w:val="36"/>
          <w:rtl/>
        </w:rPr>
        <w:t>...عنوان</w:t>
      </w:r>
      <w:r w:rsidR="000B5CDF">
        <w:rPr>
          <w:rFonts w:cs="B Nazanin" w:hint="cs"/>
          <w:b/>
          <w:bCs/>
          <w:sz w:val="36"/>
          <w:szCs w:val="36"/>
          <w:rtl/>
        </w:rPr>
        <w:t xml:space="preserve"> </w:t>
      </w:r>
      <w:r w:rsidR="00A90402">
        <w:rPr>
          <w:rFonts w:cs="B Nazanin" w:hint="cs"/>
          <w:b/>
          <w:bCs/>
          <w:sz w:val="36"/>
          <w:szCs w:val="36"/>
          <w:rtl/>
        </w:rPr>
        <w:t>پایان نامه</w:t>
      </w:r>
      <w:r w:rsidRPr="001622CC">
        <w:rPr>
          <w:rFonts w:cs="B Nazanin" w:hint="cs"/>
          <w:b/>
          <w:bCs/>
          <w:sz w:val="36"/>
          <w:szCs w:val="36"/>
          <w:rtl/>
        </w:rPr>
        <w:t xml:space="preserve"> در اين</w:t>
      </w:r>
      <w:r>
        <w:rPr>
          <w:rFonts w:cs="B Nazanin"/>
          <w:b/>
          <w:bCs/>
          <w:sz w:val="36"/>
          <w:szCs w:val="36"/>
          <w:rtl/>
        </w:rPr>
        <w:softHyphen/>
      </w:r>
      <w:r w:rsidRPr="001622CC">
        <w:rPr>
          <w:rFonts w:cs="B Nazanin" w:hint="cs"/>
          <w:b/>
          <w:bCs/>
          <w:sz w:val="36"/>
          <w:szCs w:val="36"/>
          <w:rtl/>
        </w:rPr>
        <w:t>جا نوشته شود...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7C46C9" w:rsidRPr="001622CC" w:rsidRDefault="007C46C9" w:rsidP="007C46C9">
      <w:pPr>
        <w:pStyle w:val="Title"/>
        <w:rPr>
          <w:rFonts w:cs="B Nazanin"/>
          <w:b/>
          <w:bCs/>
          <w:sz w:val="36"/>
          <w:szCs w:val="36"/>
          <w:rtl/>
        </w:rPr>
      </w:pPr>
    </w:p>
    <w:p w:rsidR="007C46C9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Pr="003D1A1B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Pr="00535BC8" w:rsidRDefault="007C46C9" w:rsidP="007C46C9">
      <w:pPr>
        <w:pStyle w:val="Title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کوشش</w:t>
      </w:r>
    </w:p>
    <w:p w:rsidR="007C46C9" w:rsidRPr="00535BC8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>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7C46C9" w:rsidRPr="00535BC8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Pr="00535BC8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Pr="00535BC8" w:rsidRDefault="007C46C9" w:rsidP="007C46C9">
      <w:pPr>
        <w:pStyle w:val="Title"/>
        <w:rPr>
          <w:rFonts w:cs="B Nazanin"/>
          <w:sz w:val="32"/>
          <w:szCs w:val="32"/>
          <w:rtl/>
        </w:rPr>
      </w:pPr>
      <w:r w:rsidRPr="00535BC8">
        <w:rPr>
          <w:rFonts w:cs="B Nazanin" w:hint="cs"/>
          <w:sz w:val="32"/>
          <w:szCs w:val="32"/>
          <w:rtl/>
        </w:rPr>
        <w:t>استاد(ان) راهنما</w:t>
      </w:r>
    </w:p>
    <w:p w:rsidR="007C46C9" w:rsidRPr="00535BC8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 xml:space="preserve"> 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7C46C9" w:rsidRDefault="007C46C9" w:rsidP="007C46C9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7C46C9" w:rsidRDefault="007C46C9" w:rsidP="007C46C9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7C46C9" w:rsidRPr="003D1A1B" w:rsidRDefault="007C46C9" w:rsidP="007C46C9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7C46C9" w:rsidRDefault="007C46C9" w:rsidP="007C46C9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D604FD" w:rsidRDefault="00D604FD" w:rsidP="00E050B0">
      <w:pPr>
        <w:pStyle w:val="Title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140</w:t>
      </w:r>
      <w:r w:rsidR="00E050B0">
        <w:rPr>
          <w:rFonts w:cs="B Nazanin" w:hint="cs"/>
          <w:b/>
          <w:bCs/>
          <w:sz w:val="32"/>
          <w:szCs w:val="32"/>
          <w:rtl/>
          <w:lang w:bidi="fa-IR"/>
        </w:rPr>
        <w:t>1</w:t>
      </w:r>
    </w:p>
    <w:p w:rsidR="002944E1" w:rsidRDefault="006A405D" w:rsidP="00E95C0F">
      <w:pPr>
        <w:pStyle w:val="Title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1696085</wp:posOffset>
            </wp:positionH>
            <wp:positionV relativeFrom="paragraph">
              <wp:posOffset>-872490</wp:posOffset>
            </wp:positionV>
            <wp:extent cx="1741170" cy="2589530"/>
            <wp:effectExtent l="19050" t="0" r="0" b="0"/>
            <wp:wrapNone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58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BC8" w:rsidRDefault="00535BC8">
      <w:pPr>
        <w:pStyle w:val="Title"/>
        <w:rPr>
          <w:b/>
          <w:bCs/>
          <w:sz w:val="28"/>
          <w:rtl/>
        </w:rPr>
      </w:pPr>
    </w:p>
    <w:p w:rsidR="002944E1" w:rsidRDefault="002944E1" w:rsidP="002944E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944E1" w:rsidRPr="00767FC7" w:rsidRDefault="002944E1" w:rsidP="002944E1">
      <w:pPr>
        <w:jc w:val="center"/>
        <w:rPr>
          <w:rFonts w:cs="B Nazanin"/>
          <w:b/>
          <w:bCs/>
          <w:rtl/>
          <w:lang w:bidi="fa-IR"/>
        </w:rPr>
      </w:pPr>
    </w:p>
    <w:p w:rsidR="003203CC" w:rsidRPr="00A620F6" w:rsidRDefault="003203CC" w:rsidP="003203CC">
      <w:pPr>
        <w:pStyle w:val="Title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طرح پیشنهادی پایان نامه کارشناسی ارشد</w:t>
      </w:r>
    </w:p>
    <w:p w:rsidR="003203CC" w:rsidRPr="00A620F6" w:rsidRDefault="003203CC" w:rsidP="003203CC">
      <w:pPr>
        <w:pStyle w:val="Title"/>
        <w:rPr>
          <w:b/>
          <w:bCs/>
          <w:color w:val="000000" w:themeColor="text1"/>
          <w:szCs w:val="24"/>
          <w:rtl/>
        </w:rPr>
      </w:pPr>
    </w:p>
    <w:p w:rsidR="003203CC" w:rsidRPr="00A620F6" w:rsidRDefault="003203CC" w:rsidP="003203CC">
      <w:pPr>
        <w:pStyle w:val="Title"/>
        <w:rPr>
          <w:b/>
          <w:bCs/>
          <w:color w:val="000000" w:themeColor="text1"/>
          <w:sz w:val="28"/>
          <w:rtl/>
        </w:rPr>
      </w:pPr>
    </w:p>
    <w:p w:rsidR="003203CC" w:rsidRPr="00A620F6" w:rsidRDefault="003203CC" w:rsidP="003203CC">
      <w:pPr>
        <w:pStyle w:val="Title"/>
        <w:rPr>
          <w:b/>
          <w:bCs/>
          <w:color w:val="000000" w:themeColor="text1"/>
          <w:sz w:val="28"/>
          <w:rtl/>
        </w:rPr>
      </w:pPr>
    </w:p>
    <w:p w:rsidR="003203CC" w:rsidRPr="00A620F6" w:rsidRDefault="003203CC" w:rsidP="003203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Cs w:val="24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عنوان 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پژوهش</w:t>
      </w:r>
    </w:p>
    <w:p w:rsidR="003203CC" w:rsidRPr="00E050B0" w:rsidRDefault="003203CC" w:rsidP="003203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</w:rPr>
      </w:pPr>
      <w:r w:rsidRPr="00E050B0">
        <w:rPr>
          <w:rFonts w:cs="B Nazanin" w:hint="cs"/>
          <w:color w:val="000000" w:themeColor="text1"/>
          <w:sz w:val="28"/>
          <w:rtl/>
        </w:rPr>
        <w:t xml:space="preserve">...عنوان </w:t>
      </w:r>
      <w:r w:rsidRPr="00E050B0">
        <w:rPr>
          <w:rFonts w:cs="B Nazanin" w:hint="cs"/>
          <w:color w:val="000000" w:themeColor="text1"/>
          <w:sz w:val="28"/>
          <w:rtl/>
          <w:lang w:bidi="fa-IR"/>
        </w:rPr>
        <w:t>پایان نامه</w:t>
      </w:r>
      <w:r w:rsidRPr="00E050B0">
        <w:rPr>
          <w:rFonts w:cs="B Nazanin"/>
          <w:color w:val="000000" w:themeColor="text1"/>
          <w:sz w:val="28"/>
        </w:rPr>
        <w:t xml:space="preserve"> </w:t>
      </w:r>
      <w:r w:rsidRPr="00E050B0">
        <w:rPr>
          <w:rFonts w:cs="B Nazanin" w:hint="cs"/>
          <w:color w:val="000000" w:themeColor="text1"/>
          <w:sz w:val="28"/>
          <w:rtl/>
        </w:rPr>
        <w:t>به فارسي در اين</w:t>
      </w:r>
      <w:r w:rsidRPr="00E050B0">
        <w:rPr>
          <w:rFonts w:cs="B Nazanin"/>
          <w:color w:val="000000" w:themeColor="text1"/>
          <w:sz w:val="28"/>
          <w:rtl/>
        </w:rPr>
        <w:softHyphen/>
      </w:r>
      <w:r w:rsidRPr="00E050B0">
        <w:rPr>
          <w:rFonts w:cs="B Nazanin" w:hint="cs"/>
          <w:color w:val="000000" w:themeColor="text1"/>
          <w:sz w:val="28"/>
          <w:rtl/>
        </w:rPr>
        <w:t>جا نوشته شود...</w:t>
      </w:r>
    </w:p>
    <w:p w:rsidR="003203CC" w:rsidRPr="00E050B0" w:rsidRDefault="003203CC" w:rsidP="003203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  <w:lang w:bidi="fa-IR"/>
        </w:rPr>
      </w:pPr>
    </w:p>
    <w:p w:rsidR="003203CC" w:rsidRPr="00E050B0" w:rsidRDefault="003203CC" w:rsidP="003203CC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E050B0">
        <w:rPr>
          <w:rFonts w:cs="B Nazanin"/>
          <w:color w:val="000000" w:themeColor="text1"/>
          <w:sz w:val="24"/>
          <w:szCs w:val="24"/>
          <w:lang w:bidi="fa-IR"/>
        </w:rPr>
        <w:t>…Write the Title of Your Thesis</w:t>
      </w:r>
      <w:r w:rsidRPr="00E050B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E050B0">
        <w:rPr>
          <w:rFonts w:cs="B Nazanin"/>
          <w:color w:val="000000" w:themeColor="text1"/>
          <w:sz w:val="24"/>
          <w:szCs w:val="24"/>
          <w:lang w:bidi="fa-IR"/>
        </w:rPr>
        <w:t>in English Here…</w:t>
      </w:r>
    </w:p>
    <w:p w:rsidR="003203CC" w:rsidRPr="00A620F6" w:rsidRDefault="003203CC" w:rsidP="003203CC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8"/>
          <w:lang w:bidi="fa-IR"/>
        </w:rPr>
      </w:pPr>
    </w:p>
    <w:p w:rsidR="003203CC" w:rsidRPr="00A620F6" w:rsidRDefault="003203CC" w:rsidP="003203CC">
      <w:pPr>
        <w:pStyle w:val="Subtitle"/>
        <w:jc w:val="both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3203CC" w:rsidRPr="00A620F6" w:rsidRDefault="003203CC" w:rsidP="003203CC">
      <w:pPr>
        <w:pStyle w:val="Subtitle"/>
        <w:jc w:val="both"/>
        <w:rPr>
          <w:rFonts w:cs="B Nazanin"/>
          <w:b/>
          <w:bCs/>
          <w:color w:val="000000" w:themeColor="text1"/>
          <w:sz w:val="28"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دانشجو</w:t>
      </w:r>
    </w:p>
    <w:p w:rsidR="003203CC" w:rsidRPr="00A620F6" w:rsidRDefault="00B675A4" w:rsidP="003203CC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نام و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نام‏‏خانوادگی:</w:t>
      </w:r>
      <w:r w:rsidR="003203CC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3203CC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3203CC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3203CC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3203CC" w:rsidRPr="00A620F6">
        <w:rPr>
          <w:rFonts w:cs="B Nazanin"/>
          <w:b/>
          <w:bCs/>
          <w:color w:val="000000" w:themeColor="text1"/>
          <w:szCs w:val="24"/>
          <w:rtl/>
        </w:rPr>
        <w:t>شماره</w:t>
      </w:r>
      <w:r w:rsidR="003203CC"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</w:r>
      <w:r w:rsidR="003203CC" w:rsidRPr="00A620F6">
        <w:rPr>
          <w:rFonts w:cs="B Nazanin"/>
          <w:b/>
          <w:bCs/>
          <w:color w:val="000000" w:themeColor="text1"/>
          <w:szCs w:val="24"/>
          <w:rtl/>
        </w:rPr>
        <w:t xml:space="preserve"> دانشجو</w:t>
      </w:r>
      <w:r w:rsidR="003203CC" w:rsidRPr="00A620F6">
        <w:rPr>
          <w:rFonts w:cs="B Nazanin" w:hint="cs"/>
          <w:b/>
          <w:bCs/>
          <w:color w:val="000000" w:themeColor="text1"/>
          <w:szCs w:val="24"/>
          <w:rtl/>
        </w:rPr>
        <w:t>ی</w:t>
      </w:r>
      <w:r w:rsidR="003203CC" w:rsidRPr="00A620F6">
        <w:rPr>
          <w:rFonts w:cs="B Nazanin"/>
          <w:b/>
          <w:bCs/>
          <w:color w:val="000000" w:themeColor="text1"/>
          <w:szCs w:val="24"/>
          <w:rtl/>
        </w:rPr>
        <w:t>ي</w:t>
      </w:r>
      <w:r w:rsidR="003203CC" w:rsidRPr="00A620F6">
        <w:rPr>
          <w:rFonts w:cs="B Nazanin" w:hint="cs"/>
          <w:b/>
          <w:bCs/>
          <w:color w:val="000000" w:themeColor="text1"/>
          <w:szCs w:val="24"/>
          <w:rtl/>
        </w:rPr>
        <w:t>:</w:t>
      </w:r>
    </w:p>
    <w:p w:rsidR="003203CC" w:rsidRPr="00A620F6" w:rsidRDefault="003203CC" w:rsidP="003203CC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رشته: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گرایش:</w:t>
      </w:r>
    </w:p>
    <w:p w:rsidR="003203CC" w:rsidRPr="00A620F6" w:rsidRDefault="003203CC" w:rsidP="003203CC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سال ورود: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نیم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  <w:t>سال ورود:</w:t>
      </w:r>
    </w:p>
    <w:p w:rsidR="003203CC" w:rsidRPr="00A620F6" w:rsidRDefault="003203CC" w:rsidP="003203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3203CC" w:rsidRPr="00A620F6" w:rsidRDefault="003203CC" w:rsidP="003203CC">
      <w:pPr>
        <w:pStyle w:val="Subtitle"/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:rsidR="003203CC" w:rsidRPr="00A620F6" w:rsidRDefault="003203CC" w:rsidP="003203CC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اس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3203CC" w:rsidRPr="00A620F6" w:rsidRDefault="003203CC" w:rsidP="003203CC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tbl>
      <w:tblPr>
        <w:bidiVisual/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044"/>
        <w:gridCol w:w="1499"/>
        <w:gridCol w:w="1194"/>
        <w:gridCol w:w="2100"/>
      </w:tblGrid>
      <w:tr w:rsidR="003203CC" w:rsidRPr="00A620F6" w:rsidTr="00A96EC6">
        <w:trPr>
          <w:trHeight w:val="609"/>
          <w:jc w:val="center"/>
        </w:trPr>
        <w:tc>
          <w:tcPr>
            <w:tcW w:w="1510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مسئوليت</w:t>
            </w:r>
          </w:p>
        </w:tc>
        <w:tc>
          <w:tcPr>
            <w:tcW w:w="2044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نام و نام</w:t>
            </w: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softHyphen/>
            </w: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خانوادگي</w:t>
            </w:r>
          </w:p>
        </w:tc>
        <w:tc>
          <w:tcPr>
            <w:tcW w:w="1499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 xml:space="preserve"> زمينه مشاركت</w:t>
            </w:r>
          </w:p>
        </w:tc>
        <w:tc>
          <w:tcPr>
            <w:tcW w:w="1194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مرتبه علمي</w:t>
            </w:r>
          </w:p>
        </w:tc>
        <w:tc>
          <w:tcPr>
            <w:tcW w:w="2100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محل اشتغال</w:t>
            </w:r>
          </w:p>
        </w:tc>
      </w:tr>
      <w:tr w:rsidR="003203CC" w:rsidRPr="00A620F6" w:rsidTr="00A96EC6">
        <w:trPr>
          <w:trHeight w:val="413"/>
          <w:jc w:val="center"/>
        </w:trPr>
        <w:tc>
          <w:tcPr>
            <w:tcW w:w="1510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</w:t>
            </w:r>
            <w:r w:rsidRPr="00A620F6">
              <w:rPr>
                <w:rFonts w:cs="B Nazanin" w:hint="cs"/>
                <w:color w:val="000000" w:themeColor="text1"/>
                <w:szCs w:val="24"/>
                <w:rtl/>
              </w:rPr>
              <w:t>ا</w:t>
            </w:r>
            <w:r w:rsidRPr="00A620F6">
              <w:rPr>
                <w:rFonts w:cs="B Nazanin"/>
                <w:color w:val="000000" w:themeColor="text1"/>
                <w:szCs w:val="24"/>
                <w:rtl/>
              </w:rPr>
              <w:t>د راهنما</w:t>
            </w:r>
          </w:p>
        </w:tc>
        <w:tc>
          <w:tcPr>
            <w:tcW w:w="2044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3203CC" w:rsidRPr="00A620F6" w:rsidTr="00A96EC6">
        <w:trPr>
          <w:trHeight w:val="418"/>
          <w:jc w:val="center"/>
        </w:trPr>
        <w:tc>
          <w:tcPr>
            <w:tcW w:w="1510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استاد مشاور</w:t>
            </w:r>
          </w:p>
        </w:tc>
        <w:tc>
          <w:tcPr>
            <w:tcW w:w="2044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3203CC" w:rsidRPr="00A620F6" w:rsidTr="00A96EC6">
        <w:trPr>
          <w:trHeight w:val="411"/>
          <w:jc w:val="center"/>
        </w:trPr>
        <w:tc>
          <w:tcPr>
            <w:tcW w:w="1510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 xml:space="preserve">استاد مشاور </w:t>
            </w:r>
          </w:p>
        </w:tc>
        <w:tc>
          <w:tcPr>
            <w:tcW w:w="2044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3203CC" w:rsidRPr="00A620F6" w:rsidRDefault="003203CC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3203CC" w:rsidRPr="00A620F6" w:rsidRDefault="003203CC" w:rsidP="003203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3203CC" w:rsidRPr="00A620F6" w:rsidRDefault="003203CC" w:rsidP="003203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3203CC" w:rsidRPr="00A620F6" w:rsidRDefault="003203CC" w:rsidP="003203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3203CC" w:rsidRPr="00A620F6" w:rsidRDefault="003203CC" w:rsidP="003203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3203CC" w:rsidRPr="00A620F6" w:rsidRDefault="003203CC" w:rsidP="003203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3203CC" w:rsidRPr="00A620F6" w:rsidRDefault="003203CC" w:rsidP="003203CC">
      <w:pPr>
        <w:pStyle w:val="Subtitle"/>
        <w:pBdr>
          <w:top w:val="single" w:sz="4" w:space="0" w:color="auto"/>
          <w:between w:val="single" w:sz="4" w:space="1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3203CC" w:rsidRPr="00A620F6" w:rsidRDefault="003203CC" w:rsidP="003203CC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تحصیلی: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  <w:t>تعداد</w:t>
      </w:r>
      <w:r w:rsidR="00E55C4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واحد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پایان نامه:</w:t>
      </w:r>
      <w:r w:rsidR="00D604F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6</w:t>
      </w:r>
    </w:p>
    <w:p w:rsidR="00CA6728" w:rsidRDefault="003203CC" w:rsidP="003203CC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 w:rsidRPr="00A620F6">
        <w:rPr>
          <w:rFonts w:cs="B Nazanin"/>
          <w:b/>
          <w:bCs/>
          <w:color w:val="000000" w:themeColor="text1"/>
          <w:sz w:val="24"/>
          <w:rtl/>
        </w:rPr>
        <w:br w:type="page"/>
      </w:r>
      <w:r w:rsidR="00CA6728">
        <w:rPr>
          <w:rFonts w:cs="B Nazanin" w:hint="cs"/>
          <w:b/>
          <w:bCs/>
          <w:sz w:val="24"/>
          <w:rtl/>
        </w:rPr>
        <w:lastRenderedPageBreak/>
        <w:t>مقدمه</w:t>
      </w:r>
    </w:p>
    <w:p w:rsidR="00CA6728" w:rsidRDefault="00CA6728" w:rsidP="00CA6728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این قسمت شاملِ کلیات، تعریف</w:t>
      </w:r>
      <w:r>
        <w:rPr>
          <w:rFonts w:cs="B Nazanin" w:hint="cs"/>
          <w:sz w:val="24"/>
          <w:rtl/>
        </w:rPr>
        <w:softHyphen/>
        <w:t>ها، فرضیه</w:t>
      </w:r>
      <w:r>
        <w:rPr>
          <w:rFonts w:cs="B Nazanin" w:hint="cs"/>
          <w:sz w:val="24"/>
          <w:rtl/>
        </w:rPr>
        <w:softHyphen/>
        <w:t>ها، مسئله</w:t>
      </w:r>
      <w:r>
        <w:rPr>
          <w:rFonts w:cs="B Nazanin" w:hint="cs"/>
          <w:sz w:val="24"/>
          <w:rtl/>
        </w:rPr>
        <w:softHyphen/>
        <w:t>،</w:t>
      </w:r>
      <w:r>
        <w:rPr>
          <w:rFonts w:cs="B Nazanin" w:hint="cs"/>
          <w:sz w:val="24"/>
          <w:rtl/>
          <w:lang w:bidi="fa-IR"/>
        </w:rPr>
        <w:t xml:space="preserve"> اهميت</w:t>
      </w:r>
      <w:r>
        <w:rPr>
          <w:rFonts w:cs="B Nazanin" w:hint="cs"/>
          <w:sz w:val="24"/>
          <w:rtl/>
        </w:rPr>
        <w:t xml:space="preserve"> مسئله، ارتباط مسئله با سایر علوم، سؤال</w:t>
      </w:r>
      <w:r>
        <w:rPr>
          <w:rFonts w:cs="B Nazanin" w:hint="cs"/>
          <w:sz w:val="24"/>
          <w:rtl/>
        </w:rPr>
        <w:softHyphen/>
        <w:t>های تحقیق و در کل، زمينه</w:t>
      </w:r>
      <w:r>
        <w:rPr>
          <w:rFonts w:cs="B Nazanin" w:hint="cs"/>
          <w:sz w:val="24"/>
          <w:rtl/>
        </w:rPr>
        <w:softHyphen/>
        <w:t>سازي براي طرح هدف</w:t>
      </w:r>
      <w:r>
        <w:rPr>
          <w:rFonts w:cs="B Nazanin" w:hint="cs"/>
          <w:sz w:val="24"/>
          <w:rtl/>
        </w:rPr>
        <w:softHyphen/>
        <w:t>ها می باشد. مقدمه باید به صورت یکپارچه نوشته شود و عنوان یا زیرعنوان نداشته باشد.</w:t>
      </w:r>
    </w:p>
    <w:p w:rsidR="00CA6728" w:rsidRDefault="00CA6728" w:rsidP="00CA6728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:rsidR="00CA6728" w:rsidRDefault="00CA6728" w:rsidP="00CA6728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:rsidR="00F935ED" w:rsidRDefault="00F935ED" w:rsidP="00F935ED">
      <w:pPr>
        <w:pStyle w:val="Subtitle"/>
        <w:pBdr>
          <w:top w:val="none" w:sz="0" w:space="0" w:color="auto"/>
        </w:pBdr>
        <w:jc w:val="both"/>
        <w:rPr>
          <w:rFonts w:cs="B Nazanin" w:hint="cs"/>
          <w:b/>
          <w:bCs/>
          <w:color w:val="000000" w:themeColor="text1"/>
          <w:sz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rtl/>
          <w:lang w:bidi="fa-IR"/>
        </w:rPr>
        <w:t xml:space="preserve">سوال ها یا فرضیه های پژوهش </w:t>
      </w:r>
    </w:p>
    <w:p w:rsidR="00F935ED" w:rsidRDefault="00F935ED" w:rsidP="00F935ED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</w:rPr>
      </w:pPr>
      <w:r>
        <w:rPr>
          <w:rFonts w:cs="B Nazanin" w:hint="cs"/>
          <w:color w:val="000000" w:themeColor="text1"/>
          <w:sz w:val="24"/>
          <w:rtl/>
        </w:rPr>
        <w:t>سوال ها یا فرضیه های پژوهش خود را در اين قسمت بنويسيد.</w:t>
      </w:r>
    </w:p>
    <w:p w:rsidR="000F2735" w:rsidRDefault="000F2735" w:rsidP="00CA6728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</w:p>
    <w:p w:rsidR="000F2735" w:rsidRDefault="000F2735" w:rsidP="00CA6728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</w:p>
    <w:p w:rsidR="00CA6728" w:rsidRDefault="00CA6728" w:rsidP="00CA6728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هدف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CA6728" w:rsidRDefault="00CA6728" w:rsidP="00CA6728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هدف</w:t>
      </w:r>
      <w:r>
        <w:rPr>
          <w:rFonts w:cs="B Nazanin" w:hint="cs"/>
          <w:sz w:val="24"/>
          <w:rtl/>
        </w:rPr>
        <w:softHyphen/>
        <w:t>های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:rsidR="00CA6728" w:rsidRDefault="00CA6728" w:rsidP="00CA6728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CA6728" w:rsidRDefault="00CA6728" w:rsidP="00CA6728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CA6728" w:rsidRDefault="00CA6728" w:rsidP="00CA672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پیشینه</w:t>
      </w:r>
      <w:r>
        <w:rPr>
          <w:rFonts w:cs="B Nazanin" w:hint="cs"/>
          <w:b/>
          <w:bCs/>
          <w:sz w:val="24"/>
          <w:rtl/>
        </w:rPr>
        <w:softHyphen/>
        <w:t xml:space="preserve"> پژوهش</w:t>
      </w:r>
    </w:p>
    <w:p w:rsidR="00CA6728" w:rsidRDefault="00CA6728" w:rsidP="00CA672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بررسي منابع خود را در اين قسمت بنويسيد.</w:t>
      </w:r>
    </w:p>
    <w:p w:rsidR="00CA6728" w:rsidRDefault="00CA6728" w:rsidP="00CA672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CA6728" w:rsidRDefault="00CA6728" w:rsidP="00CA672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CA6728" w:rsidRDefault="00CA6728" w:rsidP="00CA672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مواد و روش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CA6728" w:rsidRDefault="00CA6728" w:rsidP="00CA672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مواد و روش</w:t>
      </w:r>
      <w:r>
        <w:rPr>
          <w:rFonts w:cs="B Nazanin" w:hint="cs"/>
          <w:sz w:val="24"/>
          <w:rtl/>
        </w:rPr>
        <w:softHyphen/>
        <w:t>هايي را كه استفاده خواهيد كرد در اين قسمت بنويسيد.</w:t>
      </w:r>
    </w:p>
    <w:p w:rsidR="00CA6728" w:rsidRDefault="00CA6728" w:rsidP="00CA672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CA6728" w:rsidRDefault="00CA6728" w:rsidP="00CA672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CA6728" w:rsidRDefault="00CA6728" w:rsidP="00CA672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منابع</w:t>
      </w:r>
    </w:p>
    <w:p w:rsidR="00CA6728" w:rsidRDefault="00CA6728" w:rsidP="00CA672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منابع مورد استفاده</w:t>
      </w:r>
      <w:r>
        <w:rPr>
          <w:rFonts w:cs="B Nazanin" w:hint="cs"/>
          <w:sz w:val="24"/>
          <w:rtl/>
        </w:rPr>
        <w:softHyphen/>
        <w:t>ي خود را به روش مصوب دانشکده</w:t>
      </w:r>
      <w:r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</w:rPr>
        <w:t>در اين قسمت بنويسيد</w:t>
      </w:r>
      <w:r w:rsidR="00621DA9">
        <w:rPr>
          <w:rFonts w:cs="B Nazanin"/>
          <w:sz w:val="24"/>
        </w:rPr>
        <w:t>.</w:t>
      </w:r>
    </w:p>
    <w:p w:rsidR="00CA6728" w:rsidRDefault="00CA6728" w:rsidP="00CA672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CA6728" w:rsidRDefault="00CA6728" w:rsidP="00CA672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CA6728" w:rsidRDefault="00CA6728" w:rsidP="00CA6728">
      <w:pPr>
        <w:pStyle w:val="Subtitle"/>
        <w:jc w:val="both"/>
        <w:rPr>
          <w:rFonts w:cs="B Nazanin"/>
          <w:b/>
          <w:bCs/>
          <w:sz w:val="28"/>
          <w:rtl/>
        </w:rPr>
      </w:pPr>
    </w:p>
    <w:p w:rsidR="003203CC" w:rsidRPr="00A620F6" w:rsidRDefault="003203CC" w:rsidP="003203CC">
      <w:pPr>
        <w:pStyle w:val="Subtitle"/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تاريخ و امضاي دانشجو و ا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ستادان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3203CC" w:rsidRPr="00A620F6" w:rsidRDefault="003203CC" w:rsidP="003203CC">
      <w:pPr>
        <w:pStyle w:val="Subtitle"/>
        <w:jc w:val="both"/>
        <w:rPr>
          <w:rFonts w:cs="B Nazanin"/>
          <w:color w:val="000000" w:themeColor="text1"/>
          <w:sz w:val="28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دانشجو:</w:t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color w:val="000000" w:themeColor="text1"/>
          <w:sz w:val="28"/>
          <w:rtl/>
        </w:rPr>
        <w:t>ا</w:t>
      </w:r>
      <w:r w:rsidRPr="00A620F6">
        <w:rPr>
          <w:rFonts w:cs="B Nazanin"/>
          <w:color w:val="000000" w:themeColor="text1"/>
          <w:sz w:val="28"/>
          <w:rtl/>
        </w:rPr>
        <w:t>س</w:t>
      </w:r>
      <w:r w:rsidRPr="00A620F6">
        <w:rPr>
          <w:rFonts w:cs="B Nazanin" w:hint="cs"/>
          <w:color w:val="000000" w:themeColor="text1"/>
          <w:sz w:val="28"/>
          <w:rtl/>
        </w:rPr>
        <w:t>ت</w:t>
      </w:r>
      <w:r w:rsidRPr="00A620F6">
        <w:rPr>
          <w:rFonts w:cs="B Nazanin"/>
          <w:color w:val="000000" w:themeColor="text1"/>
          <w:sz w:val="28"/>
          <w:rtl/>
        </w:rPr>
        <w:t>اد راهنما:</w:t>
      </w:r>
    </w:p>
    <w:p w:rsidR="003203CC" w:rsidRPr="00A620F6" w:rsidRDefault="003203CC" w:rsidP="003203CC">
      <w:pPr>
        <w:pStyle w:val="Subtitle"/>
        <w:jc w:val="both"/>
        <w:rPr>
          <w:rFonts w:cs="B Nazanin"/>
          <w:color w:val="000000" w:themeColor="text1"/>
          <w:sz w:val="28"/>
          <w:rtl/>
        </w:rPr>
      </w:pPr>
    </w:p>
    <w:p w:rsidR="003203CC" w:rsidRPr="00A620F6" w:rsidRDefault="003203CC" w:rsidP="003203CC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استاد مشاور: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  <w:t>استاد مشاور:</w:t>
      </w:r>
    </w:p>
    <w:p w:rsidR="003203CC" w:rsidRPr="00A620F6" w:rsidRDefault="003203CC" w:rsidP="003203CC">
      <w:pPr>
        <w:pStyle w:val="Subtitle"/>
        <w:jc w:val="both"/>
        <w:rPr>
          <w:rFonts w:cs="B Nazanin"/>
          <w:color w:val="000000" w:themeColor="text1"/>
          <w:sz w:val="24"/>
          <w:szCs w:val="24"/>
          <w:rtl/>
        </w:rPr>
      </w:pPr>
    </w:p>
    <w:p w:rsidR="00072466" w:rsidRPr="003A7847" w:rsidRDefault="00072466" w:rsidP="003D2EAA">
      <w:pPr>
        <w:pStyle w:val="Subtitle"/>
        <w:pBdr>
          <w:top w:val="none" w:sz="0" w:space="0" w:color="auto"/>
        </w:pBdr>
        <w:jc w:val="left"/>
        <w:rPr>
          <w:rFonts w:cs="B Nazanin"/>
          <w:rtl/>
          <w:lang w:bidi="fa-IR"/>
        </w:rPr>
      </w:pPr>
    </w:p>
    <w:sectPr w:rsidR="00072466" w:rsidRPr="003A7847" w:rsidSect="00FE79C9">
      <w:footerReference w:type="even" r:id="rId8"/>
      <w:footerReference w:type="default" r:id="rId9"/>
      <w:endnotePr>
        <w:numFmt w:val="lowerLetter"/>
      </w:endnotePr>
      <w:pgSz w:w="11906" w:h="16838"/>
      <w:pgMar w:top="1418" w:right="1985" w:bottom="1418" w:left="1843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4A30" w:rsidRDefault="00634A30">
      <w:r>
        <w:separator/>
      </w:r>
    </w:p>
  </w:endnote>
  <w:endnote w:type="continuationSeparator" w:id="0">
    <w:p w:rsidR="00634A30" w:rsidRDefault="0063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EA6E90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EA6E90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050B0">
      <w:rPr>
        <w:rStyle w:val="PageNumber"/>
        <w:rtl/>
      </w:rPr>
      <w:t>3</w: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4A30" w:rsidRDefault="00634A30">
      <w:r>
        <w:separator/>
      </w:r>
    </w:p>
  </w:footnote>
  <w:footnote w:type="continuationSeparator" w:id="0">
    <w:p w:rsidR="00634A30" w:rsidRDefault="00634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75pt;height:9.75pt" o:bullet="t">
        <v:imagedata r:id="rId1" o:title=""/>
      </v:shape>
    </w:pict>
  </w:numPicBullet>
  <w:abstractNum w:abstractNumId="0" w15:restartNumberingAfterBreak="0">
    <w:nsid w:val="08375437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1C0C2CE8"/>
    <w:multiLevelType w:val="singleLevel"/>
    <w:tmpl w:val="E37C9166"/>
    <w:lvl w:ilvl="0">
      <w:start w:val="5"/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36383DC8"/>
    <w:multiLevelType w:val="hybridMultilevel"/>
    <w:tmpl w:val="6BC253FC"/>
    <w:lvl w:ilvl="0" w:tplc="8782F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E3B96"/>
    <w:multiLevelType w:val="hybridMultilevel"/>
    <w:tmpl w:val="4A6C74E8"/>
    <w:lvl w:ilvl="0" w:tplc="E0189F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18BF"/>
    <w:multiLevelType w:val="hybridMultilevel"/>
    <w:tmpl w:val="5AC236C6"/>
    <w:lvl w:ilvl="0" w:tplc="DE62FE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A8F"/>
    <w:multiLevelType w:val="hybridMultilevel"/>
    <w:tmpl w:val="98E658B8"/>
    <w:lvl w:ilvl="0" w:tplc="3D484CCC">
      <w:start w:val="7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C8A1B83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9B5091F"/>
    <w:multiLevelType w:val="hybridMultilevel"/>
    <w:tmpl w:val="5B82142E"/>
    <w:lvl w:ilvl="0" w:tplc="08F875B6">
      <w:start w:val="8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2D0"/>
    <w:multiLevelType w:val="singleLevel"/>
    <w:tmpl w:val="75E2F596"/>
    <w:lvl w:ilvl="0">
      <w:start w:val="1"/>
      <w:numFmt w:val="decimal"/>
      <w:lvlText w:val="%1-"/>
      <w:lvlJc w:val="left"/>
      <w:pPr>
        <w:tabs>
          <w:tab w:val="num" w:pos="390"/>
        </w:tabs>
        <w:ind w:right="390" w:hanging="390"/>
      </w:pPr>
      <w:rPr>
        <w:rFonts w:hint="default"/>
        <w:sz w:val="28"/>
      </w:rPr>
    </w:lvl>
  </w:abstractNum>
  <w:num w:numId="1" w16cid:durableId="1379665384">
    <w:abstractNumId w:val="8"/>
  </w:num>
  <w:num w:numId="2" w16cid:durableId="1718359309">
    <w:abstractNumId w:val="0"/>
  </w:num>
  <w:num w:numId="3" w16cid:durableId="1118186641">
    <w:abstractNumId w:val="1"/>
  </w:num>
  <w:num w:numId="4" w16cid:durableId="1269118404">
    <w:abstractNumId w:val="6"/>
  </w:num>
  <w:num w:numId="5" w16cid:durableId="47463463">
    <w:abstractNumId w:val="5"/>
  </w:num>
  <w:num w:numId="6" w16cid:durableId="1729454393">
    <w:abstractNumId w:val="2"/>
  </w:num>
  <w:num w:numId="7" w16cid:durableId="975569495">
    <w:abstractNumId w:val="7"/>
  </w:num>
  <w:num w:numId="8" w16cid:durableId="1619753854">
    <w:abstractNumId w:val="3"/>
  </w:num>
  <w:num w:numId="9" w16cid:durableId="850870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DF"/>
    <w:rsid w:val="000015B5"/>
    <w:rsid w:val="00012F48"/>
    <w:rsid w:val="0001701D"/>
    <w:rsid w:val="000266E3"/>
    <w:rsid w:val="000335E3"/>
    <w:rsid w:val="00047999"/>
    <w:rsid w:val="00070C87"/>
    <w:rsid w:val="00072466"/>
    <w:rsid w:val="00082B96"/>
    <w:rsid w:val="000952F7"/>
    <w:rsid w:val="000B5CDF"/>
    <w:rsid w:val="000C045C"/>
    <w:rsid w:val="000E253F"/>
    <w:rsid w:val="000F2735"/>
    <w:rsid w:val="000F40CD"/>
    <w:rsid w:val="00106FD9"/>
    <w:rsid w:val="001174AF"/>
    <w:rsid w:val="00135423"/>
    <w:rsid w:val="00136779"/>
    <w:rsid w:val="001622CC"/>
    <w:rsid w:val="00197310"/>
    <w:rsid w:val="001A0F54"/>
    <w:rsid w:val="001F7BA3"/>
    <w:rsid w:val="0020663B"/>
    <w:rsid w:val="00217329"/>
    <w:rsid w:val="002450E9"/>
    <w:rsid w:val="00252B7F"/>
    <w:rsid w:val="0029382A"/>
    <w:rsid w:val="002944E1"/>
    <w:rsid w:val="002A42D2"/>
    <w:rsid w:val="002C5840"/>
    <w:rsid w:val="002E7495"/>
    <w:rsid w:val="00315803"/>
    <w:rsid w:val="003203CC"/>
    <w:rsid w:val="0033552E"/>
    <w:rsid w:val="00370CC0"/>
    <w:rsid w:val="00374CE4"/>
    <w:rsid w:val="00376E6E"/>
    <w:rsid w:val="00380156"/>
    <w:rsid w:val="00384C8F"/>
    <w:rsid w:val="00386A8D"/>
    <w:rsid w:val="003A0C87"/>
    <w:rsid w:val="003A41C4"/>
    <w:rsid w:val="003A7847"/>
    <w:rsid w:val="003B454F"/>
    <w:rsid w:val="003D1A1B"/>
    <w:rsid w:val="003D2EAA"/>
    <w:rsid w:val="003E5134"/>
    <w:rsid w:val="003F14DE"/>
    <w:rsid w:val="003F2638"/>
    <w:rsid w:val="003F5AD6"/>
    <w:rsid w:val="0042159E"/>
    <w:rsid w:val="00443788"/>
    <w:rsid w:val="00457824"/>
    <w:rsid w:val="00462B1D"/>
    <w:rsid w:val="00466076"/>
    <w:rsid w:val="004C647E"/>
    <w:rsid w:val="00522E15"/>
    <w:rsid w:val="00526A57"/>
    <w:rsid w:val="00535BC8"/>
    <w:rsid w:val="005621C1"/>
    <w:rsid w:val="0056234E"/>
    <w:rsid w:val="0056783B"/>
    <w:rsid w:val="00592A72"/>
    <w:rsid w:val="005953FD"/>
    <w:rsid w:val="005C3032"/>
    <w:rsid w:val="005E563F"/>
    <w:rsid w:val="005F149B"/>
    <w:rsid w:val="00601847"/>
    <w:rsid w:val="00605EE5"/>
    <w:rsid w:val="0060722B"/>
    <w:rsid w:val="00621DA9"/>
    <w:rsid w:val="00634A30"/>
    <w:rsid w:val="00635A70"/>
    <w:rsid w:val="00646897"/>
    <w:rsid w:val="00687E58"/>
    <w:rsid w:val="006A2A3F"/>
    <w:rsid w:val="006A405D"/>
    <w:rsid w:val="006B2136"/>
    <w:rsid w:val="006B4ACB"/>
    <w:rsid w:val="006D3804"/>
    <w:rsid w:val="00746406"/>
    <w:rsid w:val="00767FC7"/>
    <w:rsid w:val="00781897"/>
    <w:rsid w:val="007C46C9"/>
    <w:rsid w:val="007C52CF"/>
    <w:rsid w:val="007D1FFF"/>
    <w:rsid w:val="00811FFD"/>
    <w:rsid w:val="0082253E"/>
    <w:rsid w:val="00841D19"/>
    <w:rsid w:val="00853561"/>
    <w:rsid w:val="00862475"/>
    <w:rsid w:val="00880B3B"/>
    <w:rsid w:val="008A7AC9"/>
    <w:rsid w:val="008C524B"/>
    <w:rsid w:val="008D0820"/>
    <w:rsid w:val="008D71AB"/>
    <w:rsid w:val="008E7E08"/>
    <w:rsid w:val="009148D1"/>
    <w:rsid w:val="009365DA"/>
    <w:rsid w:val="009416F0"/>
    <w:rsid w:val="00944563"/>
    <w:rsid w:val="00960B5F"/>
    <w:rsid w:val="0096726E"/>
    <w:rsid w:val="00975DB6"/>
    <w:rsid w:val="00984F6F"/>
    <w:rsid w:val="009A723C"/>
    <w:rsid w:val="009B40C3"/>
    <w:rsid w:val="009B4F30"/>
    <w:rsid w:val="009B7FA7"/>
    <w:rsid w:val="009E53A5"/>
    <w:rsid w:val="009F2438"/>
    <w:rsid w:val="00A13182"/>
    <w:rsid w:val="00A25622"/>
    <w:rsid w:val="00A31E0D"/>
    <w:rsid w:val="00A56342"/>
    <w:rsid w:val="00A56B0E"/>
    <w:rsid w:val="00A66847"/>
    <w:rsid w:val="00A90402"/>
    <w:rsid w:val="00AB2228"/>
    <w:rsid w:val="00AB3799"/>
    <w:rsid w:val="00AB6B5B"/>
    <w:rsid w:val="00AC4439"/>
    <w:rsid w:val="00AC5340"/>
    <w:rsid w:val="00AE4ACB"/>
    <w:rsid w:val="00B45027"/>
    <w:rsid w:val="00B632AC"/>
    <w:rsid w:val="00B64F5D"/>
    <w:rsid w:val="00B675A4"/>
    <w:rsid w:val="00B67F48"/>
    <w:rsid w:val="00B9667E"/>
    <w:rsid w:val="00B969EC"/>
    <w:rsid w:val="00B96E60"/>
    <w:rsid w:val="00BA3B15"/>
    <w:rsid w:val="00BA5916"/>
    <w:rsid w:val="00BC3377"/>
    <w:rsid w:val="00BC3694"/>
    <w:rsid w:val="00BD1AD0"/>
    <w:rsid w:val="00C36AAA"/>
    <w:rsid w:val="00C55E55"/>
    <w:rsid w:val="00C62E63"/>
    <w:rsid w:val="00C71024"/>
    <w:rsid w:val="00C771CC"/>
    <w:rsid w:val="00C87B74"/>
    <w:rsid w:val="00CA101D"/>
    <w:rsid w:val="00CA6728"/>
    <w:rsid w:val="00CC13AE"/>
    <w:rsid w:val="00CE263E"/>
    <w:rsid w:val="00CF01B0"/>
    <w:rsid w:val="00D23955"/>
    <w:rsid w:val="00D30BA4"/>
    <w:rsid w:val="00D34127"/>
    <w:rsid w:val="00D36705"/>
    <w:rsid w:val="00D36C82"/>
    <w:rsid w:val="00D40C2B"/>
    <w:rsid w:val="00D51A06"/>
    <w:rsid w:val="00D54781"/>
    <w:rsid w:val="00D604FD"/>
    <w:rsid w:val="00D709D7"/>
    <w:rsid w:val="00D87857"/>
    <w:rsid w:val="00DA2A0F"/>
    <w:rsid w:val="00DB5AF6"/>
    <w:rsid w:val="00DB7B01"/>
    <w:rsid w:val="00DD1C53"/>
    <w:rsid w:val="00DE2998"/>
    <w:rsid w:val="00E03BB6"/>
    <w:rsid w:val="00E050B0"/>
    <w:rsid w:val="00E074B0"/>
    <w:rsid w:val="00E24C43"/>
    <w:rsid w:val="00E55C49"/>
    <w:rsid w:val="00E63954"/>
    <w:rsid w:val="00E67F2E"/>
    <w:rsid w:val="00E73C2C"/>
    <w:rsid w:val="00E95C0F"/>
    <w:rsid w:val="00EA6E90"/>
    <w:rsid w:val="00F26874"/>
    <w:rsid w:val="00F51D5C"/>
    <w:rsid w:val="00F52B71"/>
    <w:rsid w:val="00F71C6A"/>
    <w:rsid w:val="00F747BA"/>
    <w:rsid w:val="00F7598C"/>
    <w:rsid w:val="00F845B3"/>
    <w:rsid w:val="00F935ED"/>
    <w:rsid w:val="00F96D8E"/>
    <w:rsid w:val="00FA1603"/>
    <w:rsid w:val="00FB3045"/>
    <w:rsid w:val="00FC7D5D"/>
    <w:rsid w:val="00FD05A2"/>
    <w:rsid w:val="00FE79C9"/>
    <w:rsid w:val="00FE7F1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8B6D42A7-D472-45FA-B063-E55DCB88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694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953FD"/>
    <w:pPr>
      <w:jc w:val="center"/>
    </w:pPr>
    <w:rPr>
      <w:rFonts w:cs="Lotus"/>
      <w:szCs w:val="28"/>
    </w:rPr>
  </w:style>
  <w:style w:type="paragraph" w:styleId="Subtitle">
    <w:name w:val="Subtitle"/>
    <w:basedOn w:val="Normal"/>
    <w:link w:val="SubtitleChar"/>
    <w:qFormat/>
    <w:rsid w:val="005953FD"/>
    <w:pPr>
      <w:pBdr>
        <w:top w:val="single" w:sz="4" w:space="1" w:color="auto"/>
      </w:pBdr>
      <w:jc w:val="lowKashida"/>
    </w:pPr>
    <w:rPr>
      <w:rFonts w:cs="Lotus"/>
      <w:szCs w:val="28"/>
    </w:rPr>
  </w:style>
  <w:style w:type="paragraph" w:styleId="Footer">
    <w:name w:val="footer"/>
    <w:basedOn w:val="Normal"/>
    <w:rsid w:val="005953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953FD"/>
  </w:style>
  <w:style w:type="character" w:styleId="Hyperlink">
    <w:name w:val="Hyperlink"/>
    <w:basedOn w:val="DefaultParagraphFont"/>
    <w:rsid w:val="005953F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2253E"/>
    <w:rPr>
      <w:sz w:val="16"/>
      <w:szCs w:val="20"/>
    </w:rPr>
  </w:style>
  <w:style w:type="table" w:styleId="TableGrid">
    <w:name w:val="Table Grid"/>
    <w:basedOn w:val="TableNormal"/>
    <w:rsid w:val="003D2E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05A2"/>
    <w:rPr>
      <w:i/>
      <w:iCs/>
    </w:rPr>
  </w:style>
  <w:style w:type="paragraph" w:styleId="CommentText">
    <w:name w:val="annotation text"/>
    <w:basedOn w:val="Normal"/>
    <w:link w:val="CommentTextChar"/>
    <w:autoRedefine/>
    <w:rsid w:val="00BC3694"/>
    <w:rPr>
      <w:rFonts w:cs="B Nazanin"/>
      <w:sz w:val="16"/>
      <w:lang w:bidi="fa-IR"/>
    </w:rPr>
  </w:style>
  <w:style w:type="character" w:customStyle="1" w:styleId="CommentTextChar">
    <w:name w:val="Comment Text Char"/>
    <w:basedOn w:val="DefaultParagraphFont"/>
    <w:link w:val="CommentText"/>
    <w:rsid w:val="00BC3694"/>
    <w:rPr>
      <w:rFonts w:cs="B Nazanin"/>
      <w:noProof/>
      <w:sz w:val="16"/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BC3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3694"/>
    <w:rPr>
      <w:rFonts w:cs="B Nazanin"/>
      <w:b/>
      <w:bCs/>
      <w:noProof/>
      <w:sz w:val="16"/>
      <w:lang w:bidi="fa-IR"/>
    </w:rPr>
  </w:style>
  <w:style w:type="paragraph" w:styleId="BalloonText">
    <w:name w:val="Balloon Text"/>
    <w:basedOn w:val="Normal"/>
    <w:link w:val="BalloonTextChar"/>
    <w:rsid w:val="00BC3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3694"/>
    <w:rPr>
      <w:rFonts w:ascii="Tahoma" w:hAnsi="Tahoma" w:cs="Tahoma"/>
      <w:noProof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2E7495"/>
    <w:rPr>
      <w:rFonts w:cs="Lotus"/>
      <w:noProof/>
      <w:szCs w:val="28"/>
    </w:rPr>
  </w:style>
  <w:style w:type="character" w:customStyle="1" w:styleId="TitleChar">
    <w:name w:val="Title Char"/>
    <w:basedOn w:val="DefaultParagraphFont"/>
    <w:link w:val="Title"/>
    <w:rsid w:val="00CA6728"/>
    <w:rPr>
      <w:rFonts w:cs="Lotus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4692.20865\Proposal%20Template%20ver.%207%20(Plant%20Protectio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 Template ver. 7 (Plant Protection)</Template>
  <TotalTime>1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 نامه دكتري</vt:lpstr>
    </vt:vector>
  </TitlesOfParts>
  <Company>Grizli777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 نامه دكتري</dc:title>
  <dc:creator>a</dc:creator>
  <cp:lastModifiedBy>User</cp:lastModifiedBy>
  <cp:revision>23</cp:revision>
  <cp:lastPrinted>2021-01-04T08:24:00Z</cp:lastPrinted>
  <dcterms:created xsi:type="dcterms:W3CDTF">2019-10-08T06:30:00Z</dcterms:created>
  <dcterms:modified xsi:type="dcterms:W3CDTF">2023-05-31T11:49:00Z</dcterms:modified>
</cp:coreProperties>
</file>