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6308C0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-876300</wp:posOffset>
            </wp:positionV>
            <wp:extent cx="1778635" cy="2587625"/>
            <wp:effectExtent l="19050" t="0" r="0" b="0"/>
            <wp:wrapNone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8F3C08" w:rsidRPr="003D1A1B" w:rsidRDefault="008F3C08" w:rsidP="00562516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 xml:space="preserve">طرح </w:t>
      </w:r>
      <w:r w:rsidRPr="001813D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پیشنهادی رساله دکتری</w:t>
      </w:r>
    </w:p>
    <w:p w:rsidR="008F3C08" w:rsidRPr="003D1A1B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Pr="003D1A1B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Pr="003D1A1B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Default="008F3C08" w:rsidP="00562516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562516">
        <w:rPr>
          <w:rFonts w:cs="B Nazanin" w:hint="cs"/>
          <w:b/>
          <w:bCs/>
          <w:sz w:val="36"/>
          <w:szCs w:val="36"/>
          <w:rtl/>
        </w:rPr>
        <w:t>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8F3C08" w:rsidRPr="001622CC" w:rsidRDefault="008F3C08" w:rsidP="008F3C08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8F3C08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Pr="003D1A1B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Pr="00535BC8" w:rsidRDefault="008F3C08" w:rsidP="008F3C08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8F3C08" w:rsidRPr="00535BC8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8F3C08" w:rsidRPr="00535BC8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Pr="00535BC8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3C08" w:rsidRPr="00535BC8" w:rsidRDefault="008F3C08" w:rsidP="008F3C08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8F3C08" w:rsidRPr="00535BC8" w:rsidRDefault="008F3C08" w:rsidP="008F3C08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8F3C08" w:rsidRDefault="008F3C08" w:rsidP="008F3C08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8F3C08" w:rsidRDefault="008F3C08" w:rsidP="008F3C08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8F3C08" w:rsidRPr="003D1A1B" w:rsidRDefault="008F3C08" w:rsidP="008F3C08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8F3C08" w:rsidRDefault="008F3C08" w:rsidP="008F3C08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EE20AA" w:rsidRDefault="00EE20AA" w:rsidP="00D57611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D57611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6308C0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-871855</wp:posOffset>
            </wp:positionV>
            <wp:extent cx="1778635" cy="2587625"/>
            <wp:effectExtent l="19050" t="0" r="0" b="0"/>
            <wp:wrapNone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1813D0" w:rsidRPr="00A620F6" w:rsidRDefault="001813D0" w:rsidP="001813D0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1813D0" w:rsidRPr="00A620F6" w:rsidRDefault="001813D0" w:rsidP="001813D0">
      <w:pPr>
        <w:pStyle w:val="Title"/>
        <w:rPr>
          <w:b/>
          <w:bCs/>
          <w:color w:val="000000" w:themeColor="text1"/>
          <w:szCs w:val="24"/>
          <w:rtl/>
        </w:rPr>
      </w:pPr>
    </w:p>
    <w:p w:rsidR="001813D0" w:rsidRPr="00A620F6" w:rsidRDefault="001813D0" w:rsidP="001813D0">
      <w:pPr>
        <w:pStyle w:val="Title"/>
        <w:rPr>
          <w:b/>
          <w:bCs/>
          <w:color w:val="000000" w:themeColor="text1"/>
          <w:sz w:val="28"/>
          <w:rtl/>
        </w:rPr>
      </w:pPr>
    </w:p>
    <w:p w:rsidR="001813D0" w:rsidRPr="00A620F6" w:rsidRDefault="001813D0" w:rsidP="001813D0">
      <w:pPr>
        <w:pStyle w:val="Title"/>
        <w:rPr>
          <w:b/>
          <w:bCs/>
          <w:color w:val="000000" w:themeColor="text1"/>
          <w:sz w:val="28"/>
          <w:rtl/>
        </w:rPr>
      </w:pP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1813D0" w:rsidRPr="00293617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293617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293617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293617">
        <w:rPr>
          <w:rFonts w:cs="B Nazanin"/>
          <w:color w:val="000000" w:themeColor="text1"/>
          <w:sz w:val="28"/>
        </w:rPr>
        <w:t xml:space="preserve"> </w:t>
      </w:r>
      <w:r w:rsidRPr="00293617">
        <w:rPr>
          <w:rFonts w:cs="B Nazanin" w:hint="cs"/>
          <w:color w:val="000000" w:themeColor="text1"/>
          <w:sz w:val="28"/>
          <w:rtl/>
        </w:rPr>
        <w:t>به فارسي در اين</w:t>
      </w:r>
      <w:r w:rsidRPr="00293617">
        <w:rPr>
          <w:rFonts w:cs="B Nazanin"/>
          <w:color w:val="000000" w:themeColor="text1"/>
          <w:sz w:val="28"/>
          <w:rtl/>
        </w:rPr>
        <w:softHyphen/>
      </w:r>
      <w:r w:rsidRPr="00293617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1813D0" w:rsidRPr="00293617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1813D0" w:rsidRPr="00293617" w:rsidRDefault="001813D0" w:rsidP="001813D0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93617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29361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93617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1813D0" w:rsidRPr="00A620F6" w:rsidRDefault="001813D0" w:rsidP="001813D0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1813D0" w:rsidRPr="00A620F6" w:rsidRDefault="001813D0" w:rsidP="001813D0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1813D0" w:rsidRPr="00A620F6" w:rsidRDefault="001813D0" w:rsidP="001813D0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1813D0" w:rsidRPr="00A620F6" w:rsidRDefault="0083656B" w:rsidP="001813D0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1813D0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1813D0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1813D0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1813D0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1813D0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1813D0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1813D0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1813D0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1813D0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1813D0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1813D0" w:rsidRPr="00A620F6" w:rsidRDefault="001813D0" w:rsidP="001813D0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1813D0" w:rsidRPr="00A620F6" w:rsidRDefault="001813D0" w:rsidP="001813D0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1813D0" w:rsidRPr="00A620F6" w:rsidRDefault="001813D0" w:rsidP="001813D0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1813D0" w:rsidRPr="00A620F6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1813D0" w:rsidRPr="00A620F6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813D0" w:rsidRPr="00A620F6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813D0" w:rsidRPr="00A620F6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1813D0" w:rsidRPr="00A620F6" w:rsidRDefault="001813D0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1813D0" w:rsidRPr="00A620F6" w:rsidRDefault="001813D0" w:rsidP="001813D0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1813D0" w:rsidRPr="00A620F6" w:rsidRDefault="001813D0" w:rsidP="001813D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EE20A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:rsidR="00C22598" w:rsidRDefault="001813D0" w:rsidP="00C22598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C22598">
        <w:rPr>
          <w:rFonts w:cs="B Nazanin" w:hint="cs"/>
          <w:b/>
          <w:bCs/>
          <w:sz w:val="24"/>
          <w:rtl/>
        </w:rPr>
        <w:lastRenderedPageBreak/>
        <w:t>مقدمه</w:t>
      </w:r>
    </w:p>
    <w:p w:rsidR="00C22598" w:rsidRDefault="00C22598" w:rsidP="00C2259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C22598" w:rsidRDefault="00C22598" w:rsidP="00C2259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753E9E" w:rsidRDefault="00753E9E" w:rsidP="00753E9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753E9E" w:rsidRDefault="00753E9E" w:rsidP="00753E9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C22598" w:rsidRDefault="00C22598" w:rsidP="00C2259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D57611" w:rsidRDefault="00D57611" w:rsidP="00D57611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:rsidR="00D57611" w:rsidRDefault="00D57611" w:rsidP="00D57611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D57611" w:rsidRDefault="00D57611" w:rsidP="00C2259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C22598" w:rsidRDefault="00C22598" w:rsidP="00C22598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C22598" w:rsidRDefault="00C22598" w:rsidP="00C2259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C22598" w:rsidRDefault="00C22598" w:rsidP="00C2259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C22598" w:rsidRDefault="00C22598" w:rsidP="00C2259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:rsidR="001813D0" w:rsidRPr="0056234E" w:rsidRDefault="001813D0" w:rsidP="00C2259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1813D0" w:rsidRPr="0056234E" w:rsidRDefault="001813D0" w:rsidP="001813D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1813D0" w:rsidRDefault="001813D0" w:rsidP="001813D0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1813D0" w:rsidRPr="00A620F6" w:rsidRDefault="001813D0" w:rsidP="001813D0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1813D0" w:rsidRPr="00A620F6" w:rsidRDefault="001813D0" w:rsidP="001813D0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1813D0" w:rsidRPr="00A620F6" w:rsidRDefault="001813D0" w:rsidP="001813D0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1813D0" w:rsidRPr="00A620F6" w:rsidRDefault="001813D0" w:rsidP="001813D0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1813D0" w:rsidRPr="003A7847" w:rsidRDefault="001813D0" w:rsidP="001813D0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:rsidR="00072466" w:rsidRPr="003A7847" w:rsidRDefault="00072466" w:rsidP="001813D0">
      <w:pPr>
        <w:pStyle w:val="Title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26E" w:rsidRDefault="006F626E">
      <w:r>
        <w:separator/>
      </w:r>
    </w:p>
  </w:endnote>
  <w:endnote w:type="continuationSeparator" w:id="0">
    <w:p w:rsidR="006F626E" w:rsidRDefault="006F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F033D2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F033D2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93617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26E" w:rsidRDefault="006F626E">
      <w:r>
        <w:separator/>
      </w:r>
    </w:p>
  </w:footnote>
  <w:footnote w:type="continuationSeparator" w:id="0">
    <w:p w:rsidR="006F626E" w:rsidRDefault="006F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1562980163">
    <w:abstractNumId w:val="8"/>
  </w:num>
  <w:num w:numId="2" w16cid:durableId="1668632821">
    <w:abstractNumId w:val="0"/>
  </w:num>
  <w:num w:numId="3" w16cid:durableId="589124760">
    <w:abstractNumId w:val="1"/>
  </w:num>
  <w:num w:numId="4" w16cid:durableId="341858493">
    <w:abstractNumId w:val="6"/>
  </w:num>
  <w:num w:numId="5" w16cid:durableId="1520269044">
    <w:abstractNumId w:val="5"/>
  </w:num>
  <w:num w:numId="6" w16cid:durableId="244924408">
    <w:abstractNumId w:val="2"/>
  </w:num>
  <w:num w:numId="7" w16cid:durableId="1560903296">
    <w:abstractNumId w:val="7"/>
  </w:num>
  <w:num w:numId="8" w16cid:durableId="1637369665">
    <w:abstractNumId w:val="3"/>
  </w:num>
  <w:num w:numId="9" w16cid:durableId="1070810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6"/>
    <w:rsid w:val="000015B5"/>
    <w:rsid w:val="00012F48"/>
    <w:rsid w:val="0001701D"/>
    <w:rsid w:val="00026D4B"/>
    <w:rsid w:val="00027101"/>
    <w:rsid w:val="000335E3"/>
    <w:rsid w:val="00047999"/>
    <w:rsid w:val="00072466"/>
    <w:rsid w:val="000952F7"/>
    <w:rsid w:val="000C045C"/>
    <w:rsid w:val="000E253F"/>
    <w:rsid w:val="000F40CD"/>
    <w:rsid w:val="00106FD9"/>
    <w:rsid w:val="001174AF"/>
    <w:rsid w:val="00135423"/>
    <w:rsid w:val="00136779"/>
    <w:rsid w:val="001622CC"/>
    <w:rsid w:val="001813D0"/>
    <w:rsid w:val="00184E32"/>
    <w:rsid w:val="00197310"/>
    <w:rsid w:val="001A0F54"/>
    <w:rsid w:val="001C5C68"/>
    <w:rsid w:val="0020663B"/>
    <w:rsid w:val="00217352"/>
    <w:rsid w:val="002450E9"/>
    <w:rsid w:val="00252B7F"/>
    <w:rsid w:val="00293617"/>
    <w:rsid w:val="0029382A"/>
    <w:rsid w:val="002944E1"/>
    <w:rsid w:val="002A42D2"/>
    <w:rsid w:val="002C2C59"/>
    <w:rsid w:val="002C5840"/>
    <w:rsid w:val="002D42E1"/>
    <w:rsid w:val="00315803"/>
    <w:rsid w:val="00322C94"/>
    <w:rsid w:val="0033552E"/>
    <w:rsid w:val="0035679E"/>
    <w:rsid w:val="00370CC0"/>
    <w:rsid w:val="00370F1E"/>
    <w:rsid w:val="00374CE4"/>
    <w:rsid w:val="00380156"/>
    <w:rsid w:val="00384C8F"/>
    <w:rsid w:val="00386A8D"/>
    <w:rsid w:val="003936D7"/>
    <w:rsid w:val="003A0C87"/>
    <w:rsid w:val="003A41C4"/>
    <w:rsid w:val="003A7847"/>
    <w:rsid w:val="003B454F"/>
    <w:rsid w:val="003C165F"/>
    <w:rsid w:val="003D1A1B"/>
    <w:rsid w:val="003D2EAA"/>
    <w:rsid w:val="003E5134"/>
    <w:rsid w:val="003F14DE"/>
    <w:rsid w:val="003F2638"/>
    <w:rsid w:val="003F5AD6"/>
    <w:rsid w:val="004213E6"/>
    <w:rsid w:val="0042159E"/>
    <w:rsid w:val="00441DB2"/>
    <w:rsid w:val="00443788"/>
    <w:rsid w:val="00457824"/>
    <w:rsid w:val="00462B1D"/>
    <w:rsid w:val="00466076"/>
    <w:rsid w:val="00475B15"/>
    <w:rsid w:val="004C647E"/>
    <w:rsid w:val="00522E15"/>
    <w:rsid w:val="0053566A"/>
    <w:rsid w:val="00535BC8"/>
    <w:rsid w:val="005621C1"/>
    <w:rsid w:val="0056234E"/>
    <w:rsid w:val="00562516"/>
    <w:rsid w:val="0056783B"/>
    <w:rsid w:val="00592A72"/>
    <w:rsid w:val="005C3032"/>
    <w:rsid w:val="005E362D"/>
    <w:rsid w:val="005F149B"/>
    <w:rsid w:val="00601847"/>
    <w:rsid w:val="00605EE5"/>
    <w:rsid w:val="0060722B"/>
    <w:rsid w:val="006308C0"/>
    <w:rsid w:val="00635A70"/>
    <w:rsid w:val="00646897"/>
    <w:rsid w:val="00647F80"/>
    <w:rsid w:val="00695A53"/>
    <w:rsid w:val="006A2A3F"/>
    <w:rsid w:val="006B2136"/>
    <w:rsid w:val="006B4ACB"/>
    <w:rsid w:val="006D3804"/>
    <w:rsid w:val="006E27AA"/>
    <w:rsid w:val="006F626E"/>
    <w:rsid w:val="00746406"/>
    <w:rsid w:val="0075090F"/>
    <w:rsid w:val="00753E9E"/>
    <w:rsid w:val="00767FC7"/>
    <w:rsid w:val="00781897"/>
    <w:rsid w:val="00782BCE"/>
    <w:rsid w:val="007C52CF"/>
    <w:rsid w:val="007D1FFF"/>
    <w:rsid w:val="00811FFD"/>
    <w:rsid w:val="0082253E"/>
    <w:rsid w:val="0083656B"/>
    <w:rsid w:val="00841D19"/>
    <w:rsid w:val="00853561"/>
    <w:rsid w:val="00862475"/>
    <w:rsid w:val="00880B3B"/>
    <w:rsid w:val="008C524B"/>
    <w:rsid w:val="008D0820"/>
    <w:rsid w:val="008D71AB"/>
    <w:rsid w:val="008E7E08"/>
    <w:rsid w:val="008F3C08"/>
    <w:rsid w:val="00905CCA"/>
    <w:rsid w:val="009148D1"/>
    <w:rsid w:val="009365DA"/>
    <w:rsid w:val="009416F0"/>
    <w:rsid w:val="00944563"/>
    <w:rsid w:val="00960B5F"/>
    <w:rsid w:val="00984F6F"/>
    <w:rsid w:val="009B40C3"/>
    <w:rsid w:val="009B4F30"/>
    <w:rsid w:val="009B7FA7"/>
    <w:rsid w:val="009C6A7D"/>
    <w:rsid w:val="009E53A5"/>
    <w:rsid w:val="009F2438"/>
    <w:rsid w:val="00A13182"/>
    <w:rsid w:val="00A25622"/>
    <w:rsid w:val="00A31E0D"/>
    <w:rsid w:val="00A56342"/>
    <w:rsid w:val="00A56B0E"/>
    <w:rsid w:val="00A66847"/>
    <w:rsid w:val="00AB2228"/>
    <w:rsid w:val="00AB6B5B"/>
    <w:rsid w:val="00AC5340"/>
    <w:rsid w:val="00B20A0B"/>
    <w:rsid w:val="00B45027"/>
    <w:rsid w:val="00B632AC"/>
    <w:rsid w:val="00B64F5D"/>
    <w:rsid w:val="00B67F48"/>
    <w:rsid w:val="00B9667E"/>
    <w:rsid w:val="00B969EC"/>
    <w:rsid w:val="00B96E60"/>
    <w:rsid w:val="00BB2239"/>
    <w:rsid w:val="00BC3377"/>
    <w:rsid w:val="00BE586E"/>
    <w:rsid w:val="00C212C2"/>
    <w:rsid w:val="00C22598"/>
    <w:rsid w:val="00C30616"/>
    <w:rsid w:val="00C36AAA"/>
    <w:rsid w:val="00C55E55"/>
    <w:rsid w:val="00C71024"/>
    <w:rsid w:val="00C87B74"/>
    <w:rsid w:val="00CA101D"/>
    <w:rsid w:val="00CA5F5E"/>
    <w:rsid w:val="00CD1016"/>
    <w:rsid w:val="00CE263E"/>
    <w:rsid w:val="00CF01B0"/>
    <w:rsid w:val="00D23955"/>
    <w:rsid w:val="00D30BA4"/>
    <w:rsid w:val="00D36C82"/>
    <w:rsid w:val="00D51A06"/>
    <w:rsid w:val="00D54781"/>
    <w:rsid w:val="00D57611"/>
    <w:rsid w:val="00D61F8A"/>
    <w:rsid w:val="00D87857"/>
    <w:rsid w:val="00DA2A0F"/>
    <w:rsid w:val="00DB5AF6"/>
    <w:rsid w:val="00DB7B01"/>
    <w:rsid w:val="00DD1C53"/>
    <w:rsid w:val="00E03BB6"/>
    <w:rsid w:val="00E074B0"/>
    <w:rsid w:val="00E24C43"/>
    <w:rsid w:val="00E63954"/>
    <w:rsid w:val="00E67F2E"/>
    <w:rsid w:val="00E73C2C"/>
    <w:rsid w:val="00E95C0F"/>
    <w:rsid w:val="00EE20AA"/>
    <w:rsid w:val="00F033D2"/>
    <w:rsid w:val="00F26874"/>
    <w:rsid w:val="00F51D5C"/>
    <w:rsid w:val="00F52B71"/>
    <w:rsid w:val="00F71C6A"/>
    <w:rsid w:val="00F747BA"/>
    <w:rsid w:val="00F7598C"/>
    <w:rsid w:val="00F845B3"/>
    <w:rsid w:val="00FA1603"/>
    <w:rsid w:val="00FB3045"/>
    <w:rsid w:val="00FC7D5D"/>
    <w:rsid w:val="00FD05A2"/>
    <w:rsid w:val="00FD7595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26C1EA3"/>
  <w15:docId w15:val="{B99C1204-DC4F-4E04-9108-33DFCF31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016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1016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CD1016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CD1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1016"/>
  </w:style>
  <w:style w:type="character" w:styleId="Hyperlink">
    <w:name w:val="Hyperlink"/>
    <w:basedOn w:val="DefaultParagraphFont"/>
    <w:rsid w:val="00CD101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562516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2C2C59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30028\Proposal%20Template%20ver.%207%20(Animal%20Scienc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(Animal Science)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3</cp:revision>
  <cp:lastPrinted>2015-06-18T08:25:00Z</cp:lastPrinted>
  <dcterms:created xsi:type="dcterms:W3CDTF">2022-08-22T05:12:00Z</dcterms:created>
  <dcterms:modified xsi:type="dcterms:W3CDTF">2023-05-31T11:38:00Z</dcterms:modified>
</cp:coreProperties>
</file>